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C0" w:rsidRDefault="00362E6C" w:rsidP="00D241C0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  <w:r>
        <w:rPr>
          <w:b/>
          <w:bCs/>
          <w:noProof/>
          <w:color w:val="17365D" w:themeColor="text2" w:themeShade="BF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368.4pt;margin-top:-15.2pt;width:200.65pt;height:105pt;z-index:251659776" strokeweight="1.5pt">
            <v:stroke dashstyle="1 1" endcap="round"/>
            <v:textbox>
              <w:txbxContent>
                <w:p w:rsidR="00785436" w:rsidRPr="00E17289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val="ar-SA"/>
                    </w:rPr>
                  </w:pPr>
                  <w:r w:rsidRPr="00E17289">
                    <w:rPr>
                      <w:b/>
                      <w:bCs/>
                      <w:noProof/>
                      <w:rtl/>
                      <w:lang w:val="ar-SA"/>
                    </w:rPr>
                    <w:t>المملكة المغربية</w:t>
                  </w:r>
                </w:p>
                <w:p w:rsidR="00785436" w:rsidRPr="00E17289" w:rsidRDefault="00785436" w:rsidP="00BC3886">
                  <w:pPr>
                    <w:pStyle w:val="Titre1"/>
                    <w:bidi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MA"/>
                    </w:rPr>
                  </w:pPr>
                  <w:r w:rsidRPr="00E17289">
                    <w:rPr>
                      <w:rFonts w:cs="Times New Roman"/>
                      <w:sz w:val="24"/>
                      <w:szCs w:val="24"/>
                      <w:rtl/>
                    </w:rPr>
                    <w:t>وزارة التربية الوطنية</w:t>
                  </w:r>
                  <w:r w:rsidR="00BC3886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والتكوين المهني والتعليم العالي والبحث العلمي</w:t>
                  </w:r>
                </w:p>
                <w:p w:rsidR="00BC3886" w:rsidRDefault="00785436" w:rsidP="00BC3886">
                  <w:pPr>
                    <w:pStyle w:val="Titre2"/>
                    <w:bidi/>
                    <w:rPr>
                      <w:rFonts w:cs="Times New Roman" w:hint="cs"/>
                      <w:sz w:val="24"/>
                      <w:szCs w:val="24"/>
                      <w:rtl/>
                    </w:rPr>
                  </w:pPr>
                  <w:r w:rsidRPr="00E17289">
                    <w:rPr>
                      <w:rFonts w:cs="Times New Roman"/>
                      <w:sz w:val="24"/>
                      <w:szCs w:val="24"/>
                      <w:rtl/>
                    </w:rPr>
                    <w:t>الأك</w:t>
                  </w:r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 xml:space="preserve">اديمية </w:t>
                  </w:r>
                  <w:proofErr w:type="spellStart"/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>الجهوية</w:t>
                  </w:r>
                  <w:proofErr w:type="spellEnd"/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 xml:space="preserve"> للتربية والتكوين</w:t>
                  </w:r>
                </w:p>
                <w:p w:rsidR="00785436" w:rsidRPr="00221420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bidi="ar-MA"/>
                    </w:rPr>
                  </w:pPr>
                  <w:r w:rsidRPr="00E17289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ل</w:t>
                  </w:r>
                  <w:r w:rsidR="00BC3886">
                    <w:rPr>
                      <w:b/>
                      <w:bCs/>
                      <w:noProof/>
                      <w:rtl/>
                      <w:lang w:val="ar-SA"/>
                    </w:rPr>
                    <w:t>جهة :........................</w:t>
                  </w:r>
                  <w:r w:rsidR="00BC3886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......................</w:t>
                  </w:r>
                </w:p>
                <w:p w:rsidR="00785436" w:rsidRPr="00E17289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val="ar-SA"/>
                    </w:rPr>
                  </w:pPr>
                  <w:r w:rsidRPr="00E17289">
                    <w:rPr>
                      <w:b/>
                      <w:bCs/>
                      <w:noProof/>
                      <w:rtl/>
                      <w:lang w:val="ar-SA"/>
                    </w:rPr>
                    <w:t>مديرية: ..........................</w:t>
                  </w:r>
                  <w:r w:rsidR="00BC3886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..................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rPr>
                      <w:b/>
                      <w:bCs/>
                      <w:color w:val="17365D"/>
                      <w:sz w:val="24"/>
                      <w:szCs w:val="24"/>
                      <w:lang w:bidi="ar-MA"/>
                    </w:rPr>
                  </w:pPr>
                  <w:r w:rsidRPr="00002256">
                    <w:rPr>
                      <w:b/>
                      <w:bCs/>
                      <w:color w:val="17365D"/>
                      <w:lang w:bidi="ar-MA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b/>
          <w:bCs/>
          <w:noProof/>
          <w:color w:val="17365D" w:themeColor="text2" w:themeShade="BF"/>
          <w:rtl/>
          <w:lang w:eastAsia="fr-FR"/>
        </w:rPr>
        <w:pict>
          <v:shape id="_x0000_s1034" type="#_x0000_t176" style="position:absolute;left:0;text-align:left;margin-left:-17.85pt;margin-top:-15.2pt;width:200.65pt;height:114.75pt;z-index:251660800" strokeweight="1.5pt">
            <v:stroke dashstyle="1 1" endcap="round"/>
            <v:textbox>
              <w:txbxContent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val="en-US"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الأســتـــــاذة      :</w:t>
                  </w:r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bookmarkStart w:id="0" w:name="_GoBack"/>
                  <w:bookmarkEnd w:id="0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............................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sz w:val="16"/>
                      <w:szCs w:val="16"/>
                      <w:rtl/>
                      <w:lang w:bidi="ar-MA"/>
                    </w:rPr>
                  </w:pP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رقـم الـتــأجـيـر   : </w:t>
                  </w:r>
                  <w:r w:rsidRPr="00002256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الـمـسـتــــــوى   :</w:t>
                  </w:r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الـخــامس ابـتـــدائـي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الموسم </w:t>
                  </w: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الدراسي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spellEnd"/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2017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/</w:t>
                  </w:r>
                  <w:proofErr w:type="spell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2018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الـصـيـغــــة 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    </w:t>
                  </w: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الــثـــانــيـــة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rPr>
                      <w:b/>
                      <w:bCs/>
                      <w:color w:val="17365D"/>
                      <w:sz w:val="24"/>
                      <w:szCs w:val="24"/>
                      <w:lang w:bidi="ar-MA"/>
                    </w:rPr>
                  </w:pPr>
                  <w:r w:rsidRPr="00002256">
                    <w:rPr>
                      <w:b/>
                      <w:bCs/>
                      <w:color w:val="17365D"/>
                      <w:lang w:bidi="ar-MA"/>
                    </w:rPr>
                    <w:t xml:space="preserve">     </w:t>
                  </w:r>
                </w:p>
              </w:txbxContent>
            </v:textbox>
          </v:shape>
        </w:pict>
      </w: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sz w:val="24"/>
          <w:szCs w:val="24"/>
          <w:rtl/>
        </w:rPr>
      </w:pPr>
    </w:p>
    <w:p w:rsidR="00D241C0" w:rsidRDefault="00362E6C" w:rsidP="00D241C0">
      <w:pPr>
        <w:bidi/>
        <w:spacing w:before="120" w:after="120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8.8pt;margin-top:1.7pt;width:6in;height:37.85pt;z-index:251661824;mso-position-horizontal-relative:margin" strokeweight="4.5pt">
            <v:stroke linestyle="thickThin"/>
            <v:textbox>
              <w:txbxContent>
                <w:p w:rsidR="00785436" w:rsidRPr="00221420" w:rsidRDefault="00785436" w:rsidP="00785436">
                  <w:pPr>
                    <w:rPr>
                      <w:szCs w:val="40"/>
                    </w:rPr>
                  </w:pPr>
                  <w:r w:rsidRPr="00221420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استعمال الزمن للمستوى </w:t>
                  </w:r>
                  <w:r w:rsidRPr="00785436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الخامس </w:t>
                  </w:r>
                  <w:r w:rsidRPr="00221420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الابتدائي (اللغة العربية</w:t>
                  </w:r>
                  <w:proofErr w:type="spellStart"/>
                  <w:r w:rsidRPr="00221420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)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D241C0" w:rsidRPr="00D241C0" w:rsidRDefault="00D241C0" w:rsidP="00D241C0">
      <w:pPr>
        <w:bidi/>
        <w:rPr>
          <w:sz w:val="24"/>
          <w:szCs w:val="24"/>
        </w:rPr>
      </w:pPr>
    </w:p>
    <w:tbl>
      <w:tblPr>
        <w:tblStyle w:val="Grilledutableau"/>
        <w:tblpPr w:leftFromText="141" w:rightFromText="141" w:vertAnchor="text" w:tblpY="214"/>
        <w:bidiVisual/>
        <w:tblW w:w="11038" w:type="dxa"/>
        <w:tblCellSpacing w:w="11" w:type="dxa"/>
        <w:tblLayout w:type="fixed"/>
        <w:tblLook w:val="04A0"/>
      </w:tblPr>
      <w:tblGrid>
        <w:gridCol w:w="39"/>
        <w:gridCol w:w="846"/>
        <w:gridCol w:w="1691"/>
        <w:gridCol w:w="1691"/>
        <w:gridCol w:w="1690"/>
        <w:gridCol w:w="1690"/>
        <w:gridCol w:w="1690"/>
        <w:gridCol w:w="1701"/>
      </w:tblGrid>
      <w:tr w:rsidR="00576F27" w:rsidTr="00C16C4D">
        <w:trPr>
          <w:gridBefore w:val="2"/>
          <w:wBefore w:w="852" w:type="dxa"/>
          <w:trHeight w:hRule="exact" w:val="454"/>
          <w:tblCellSpacing w:w="11" w:type="dxa"/>
        </w:trPr>
        <w:tc>
          <w:tcPr>
            <w:tcW w:w="1669" w:type="dxa"/>
            <w:shd w:val="clear" w:color="auto" w:fill="FF99FF"/>
          </w:tcPr>
          <w:p w:rsidR="00576F27" w:rsidRPr="001F5BA3" w:rsidRDefault="00576F27" w:rsidP="00C16C4D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الإثنين</w:t>
            </w:r>
            <w:proofErr w:type="spellEnd"/>
          </w:p>
        </w:tc>
        <w:tc>
          <w:tcPr>
            <w:tcW w:w="1669" w:type="dxa"/>
            <w:shd w:val="clear" w:color="auto" w:fill="FF99FF"/>
          </w:tcPr>
          <w:p w:rsidR="00576F27" w:rsidRPr="001F5BA3" w:rsidRDefault="00576F27" w:rsidP="00C16C4D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C16C4D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C16C4D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C16C4D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الجمعة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576F27" w:rsidRPr="001F5BA3" w:rsidRDefault="00576F27" w:rsidP="00C16C4D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  <w:proofErr w:type="gramEnd"/>
          </w:p>
        </w:tc>
      </w:tr>
      <w:tr w:rsidR="00576F27" w:rsidTr="00C16C4D">
        <w:trPr>
          <w:trHeight w:hRule="exact" w:val="227"/>
          <w:tblCellSpacing w:w="11" w:type="dxa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76F27" w:rsidRPr="008360AA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>ف 1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CCCCFF"/>
          </w:tcPr>
          <w:p w:rsidR="00576F27" w:rsidRPr="001F5BA3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CCCCFF"/>
          </w:tcPr>
          <w:p w:rsidR="00576F27" w:rsidRPr="001F5BA3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CCCFF"/>
          </w:tcPr>
          <w:p w:rsidR="00576F27" w:rsidRPr="001F5BA3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CCCFF"/>
          </w:tcPr>
          <w:p w:rsidR="00576F27" w:rsidRPr="001F5BA3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CCCFF"/>
          </w:tcPr>
          <w:p w:rsidR="00576F27" w:rsidRPr="001F5BA3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CCCFF"/>
          </w:tcPr>
          <w:p w:rsidR="00576F27" w:rsidRPr="001F5BA3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76F27" w:rsidTr="00C16C4D">
        <w:trPr>
          <w:trHeight w:hRule="exact" w:val="227"/>
          <w:tblCellSpacing w:w="11" w:type="dxa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F27" w:rsidRPr="001F5BA3" w:rsidRDefault="00576F27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 2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76F27" w:rsidRPr="001F5BA3" w:rsidRDefault="00323072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76F27" w:rsidRPr="001F5BA3" w:rsidRDefault="00323072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76F27" w:rsidRPr="001F5BA3" w:rsidRDefault="00323072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76F27" w:rsidRPr="001F5BA3" w:rsidRDefault="00323072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76F27" w:rsidRPr="001F5BA3" w:rsidRDefault="00323072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76F27" w:rsidRPr="001F5BA3" w:rsidRDefault="00323072" w:rsidP="00C16C4D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76F27" w:rsidTr="00C16C4D">
        <w:trPr>
          <w:gridBefore w:val="1"/>
          <w:wBefore w:w="6" w:type="dxa"/>
          <w:trHeight w:hRule="exact" w:val="2155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8:00</w:t>
            </w:r>
          </w:p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Default="00576F27" w:rsidP="00C16C4D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10:15</w:t>
            </w:r>
          </w:p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CFF"/>
          </w:tcPr>
          <w:p w:rsidR="009E190E" w:rsidRPr="009E190E" w:rsidRDefault="009E190E" w:rsidP="00C16C4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MA"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قراءة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CC7620" w:rsidRDefault="00CC7620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9E190E" w:rsidRPr="009E190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تربية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إسلامية </w:t>
            </w:r>
            <w:r w:rsidR="009E190E"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45 د</w:t>
            </w: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تاريخ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تربية </w:t>
            </w: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فنية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576F27" w:rsidRDefault="00576F27" w:rsidP="00C16C4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576F27" w:rsidRDefault="00576F27" w:rsidP="00C16C4D">
            <w:pPr>
              <w:spacing w:before="120" w:after="12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MA"/>
              </w:rPr>
            </w:pPr>
          </w:p>
          <w:p w:rsidR="00576F27" w:rsidRDefault="00576F27" w:rsidP="00C16C4D">
            <w:pPr>
              <w:spacing w:before="120" w:after="12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576F27" w:rsidRPr="00ED6E90" w:rsidRDefault="00576F27" w:rsidP="00C16C4D">
            <w:pPr>
              <w:bidi/>
              <w:spacing w:before="120" w:after="12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ED6E90" w:rsidRDefault="00576F27" w:rsidP="00C16C4D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  <w:lang w:bidi="ar-MA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CCCFF"/>
          </w:tcPr>
          <w:p w:rsidR="009E190E" w:rsidRPr="009E190E" w:rsidRDefault="009E190E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قراءة  </w:t>
            </w:r>
            <w:r w:rsidR="00CC7620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9E190E" w:rsidRPr="009E190E" w:rsidRDefault="009E190E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صرف و تحويل</w:t>
            </w:r>
          </w:p>
          <w:p w:rsidR="009E190E" w:rsidRPr="009E190E" w:rsidRDefault="009E190E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س 1 و 2</w:t>
            </w:r>
          </w:p>
          <w:p w:rsidR="009E190E" w:rsidRPr="009E190E" w:rsidRDefault="009E190E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س 3</w:t>
            </w:r>
          </w:p>
          <w:p w:rsidR="009E190E" w:rsidRPr="009E190E" w:rsidRDefault="009E190E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  <w:r w:rsidR="00CC7620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د</w:t>
            </w:r>
          </w:p>
          <w:p w:rsidR="009E190E" w:rsidRPr="009E190E" w:rsidRDefault="009E190E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جغرافيا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CC7620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576F27" w:rsidRPr="00CC7620" w:rsidRDefault="009E190E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</w:t>
            </w: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فنية  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6F2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ED6E90" w:rsidRDefault="00576F27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CCCFF"/>
          </w:tcPr>
          <w:p w:rsidR="00C43939" w:rsidRDefault="00C43939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E190E" w:rsidRPr="009E190E" w:rsidRDefault="00AC423E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إسلامية</w:t>
            </w:r>
            <w:r w:rsidR="009E190E"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C43939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proofErr w:type="gramEnd"/>
            <w:r w:rsidR="009E190E"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9E190E" w:rsidRPr="009E190E" w:rsidRDefault="009E190E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نشاط علمي  </w:t>
            </w:r>
            <w:r w:rsidR="00C43939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9E190E" w:rsidRPr="009E190E" w:rsidRDefault="009E190E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شكل  س 1 و 2</w:t>
            </w:r>
          </w:p>
          <w:p w:rsidR="009E190E" w:rsidRPr="009E190E" w:rsidRDefault="009E190E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. داعمة  س 3</w:t>
            </w:r>
          </w:p>
          <w:p w:rsidR="00E36545" w:rsidRPr="00C43939" w:rsidRDefault="00C43939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45</w:t>
            </w:r>
            <w:r w:rsidR="009E190E"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  <w:r w:rsidR="00E3654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36545" w:rsidRDefault="00E36545" w:rsidP="00C16C4D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E36545" w:rsidRPr="00410C21" w:rsidRDefault="00E36545" w:rsidP="00C16C4D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ED6E90" w:rsidRDefault="00576F27" w:rsidP="00C16C4D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576F27" w:rsidTr="00C16C4D">
        <w:trPr>
          <w:gridBefore w:val="1"/>
          <w:wBefore w:w="6" w:type="dxa"/>
          <w:trHeight w:hRule="exact" w:val="227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:rsidR="00576F27" w:rsidRDefault="00576F27" w:rsidP="00C16C4D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</w:t>
            </w:r>
            <w:proofErr w:type="gramEnd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 xml:space="preserve"> اســـــتــــــــــــــــــــراحـــــــــــــــــة</w:t>
            </w:r>
          </w:p>
        </w:tc>
      </w:tr>
      <w:tr w:rsidR="00C16C4D" w:rsidTr="00C16C4D">
        <w:trPr>
          <w:gridBefore w:val="1"/>
          <w:wBefore w:w="6" w:type="dxa"/>
          <w:trHeight w:hRule="exact" w:val="1425"/>
          <w:tblCellSpacing w:w="11" w:type="dxa"/>
        </w:trPr>
        <w:tc>
          <w:tcPr>
            <w:tcW w:w="8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16C4D" w:rsidRPr="006170AA" w:rsidRDefault="00C16C4D" w:rsidP="00C16C4D">
            <w:pPr>
              <w:bidi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10:</w:t>
            </w:r>
            <w:r>
              <w:rPr>
                <w:rFonts w:hint="cs"/>
                <w:b/>
                <w:bCs/>
                <w:rtl/>
              </w:rPr>
              <w:t>30</w:t>
            </w:r>
          </w:p>
          <w:p w:rsidR="00C16C4D" w:rsidRPr="006170AA" w:rsidRDefault="00C16C4D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C16C4D" w:rsidRPr="006170AA" w:rsidRDefault="00C16C4D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C16C4D" w:rsidRDefault="00C16C4D" w:rsidP="00C16C4D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 :40</w:t>
            </w:r>
          </w:p>
          <w:p w:rsidR="00C16C4D" w:rsidRDefault="00C16C4D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C16C4D" w:rsidRPr="006170AA" w:rsidRDefault="00C16C4D" w:rsidP="00C16C4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6C4D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MA"/>
              </w:rPr>
            </w:pPr>
          </w:p>
          <w:p w:rsidR="00C16C4D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MA"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قراءة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C16C4D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C16C4D" w:rsidRPr="009E190E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تربية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إسلامية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val="en-US" w:bidi="ar-MA"/>
              </w:rPr>
              <w:t>40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C16C4D" w:rsidRPr="009E190E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C16C4D" w:rsidRPr="009E190E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تاريخ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C16C4D" w:rsidRPr="009E190E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C16C4D" w:rsidRPr="009E190E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تربية </w:t>
            </w: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فنية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C16C4D" w:rsidRPr="00ED6E90" w:rsidRDefault="00C16C4D" w:rsidP="00C16C4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C16C4D" w:rsidRPr="009E190E" w:rsidRDefault="00C16C4D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قراءة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C16C4D" w:rsidRPr="009E190E" w:rsidRDefault="00C16C4D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صرف و تحويل</w:t>
            </w:r>
          </w:p>
          <w:p w:rsidR="00C16C4D" w:rsidRPr="009E190E" w:rsidRDefault="00C16C4D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س 1 و 2</w:t>
            </w:r>
          </w:p>
          <w:p w:rsidR="00C16C4D" w:rsidRPr="009E190E" w:rsidRDefault="00C16C4D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س 3</w:t>
            </w:r>
          </w:p>
          <w:p w:rsidR="00C16C4D" w:rsidRPr="009E190E" w:rsidRDefault="00C16C4D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د</w:t>
            </w:r>
          </w:p>
          <w:p w:rsidR="00C16C4D" w:rsidRPr="009E190E" w:rsidRDefault="00C16C4D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جغرافيا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C16C4D" w:rsidRPr="00ED6E90" w:rsidRDefault="00C16C4D" w:rsidP="00C16C4D">
            <w:pPr>
              <w:bidi/>
              <w:spacing w:after="0" w:line="280" w:lineRule="exact"/>
              <w:jc w:val="center"/>
              <w:rPr>
                <w:sz w:val="24"/>
                <w:szCs w:val="24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</w:t>
            </w: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فنية  30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C16C4D" w:rsidRPr="00ED6E90" w:rsidRDefault="00C16C4D" w:rsidP="00C16C4D">
            <w:pPr>
              <w:bidi/>
              <w:spacing w:before="120" w:after="120" w:line="340" w:lineRule="exact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C16C4D" w:rsidRDefault="00C16C4D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C16C4D" w:rsidRPr="009E190E" w:rsidRDefault="00C16C4D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إسلامية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C16C4D" w:rsidRPr="009E190E" w:rsidRDefault="00C16C4D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نشاط علمي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C16C4D" w:rsidRPr="009E190E" w:rsidRDefault="00C16C4D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شكل  س 1 و 2</w:t>
            </w:r>
          </w:p>
          <w:p w:rsidR="00C16C4D" w:rsidRPr="009E190E" w:rsidRDefault="00C16C4D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. داعمة  س 3</w:t>
            </w:r>
          </w:p>
          <w:p w:rsidR="00C16C4D" w:rsidRPr="00C43939" w:rsidRDefault="00C16C4D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45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C16C4D" w:rsidTr="00C16C4D">
        <w:trPr>
          <w:gridBefore w:val="1"/>
          <w:wBefore w:w="6" w:type="dxa"/>
          <w:trHeight w:hRule="exact" w:val="615"/>
          <w:tblCellSpacing w:w="11" w:type="dxa"/>
        </w:trPr>
        <w:tc>
          <w:tcPr>
            <w:tcW w:w="824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16C4D" w:rsidRPr="006170AA" w:rsidRDefault="00C16C4D" w:rsidP="00C16C4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</w:tcBorders>
          </w:tcPr>
          <w:p w:rsidR="00C16C4D" w:rsidRDefault="00C16C4D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16C4D" w:rsidRPr="00C16C4D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  <w:lang w:val="en-US" w:bidi="ar-MA"/>
              </w:rPr>
            </w:pPr>
            <w:r>
              <w:rPr>
                <w:rFonts w:hint="cs"/>
                <w:sz w:val="24"/>
                <w:szCs w:val="24"/>
                <w:rtl/>
                <w:lang w:val="en-US" w:bidi="ar-MA"/>
              </w:rPr>
              <w:t>تربية بدنية 60 د</w:t>
            </w:r>
          </w:p>
        </w:tc>
        <w:tc>
          <w:tcPr>
            <w:tcW w:w="1668" w:type="dxa"/>
            <w:vMerge/>
          </w:tcPr>
          <w:p w:rsidR="00C16C4D" w:rsidRPr="009E190E" w:rsidRDefault="00C16C4D" w:rsidP="00C16C4D">
            <w:pPr>
              <w:bidi/>
              <w:spacing w:after="0" w:line="2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/>
          </w:tcPr>
          <w:p w:rsidR="00C16C4D" w:rsidRDefault="00C16C4D" w:rsidP="00C16C4D">
            <w:pPr>
              <w:bidi/>
              <w:spacing w:after="0" w:line="32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16C4D" w:rsidRPr="00ED6E90" w:rsidRDefault="00C16C4D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val="en-US" w:bidi="ar-MA"/>
              </w:rPr>
              <w:t>تربية بدنية 60 د</w:t>
            </w:r>
          </w:p>
        </w:tc>
      </w:tr>
      <w:tr w:rsidR="00576F27" w:rsidTr="00C16C4D">
        <w:trPr>
          <w:gridBefore w:val="1"/>
          <w:wBefore w:w="6" w:type="dxa"/>
          <w:trHeight w:hRule="exact" w:val="170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76F27" w:rsidRPr="00303122" w:rsidRDefault="00576F27" w:rsidP="00C16C4D">
            <w:pPr>
              <w:bidi/>
              <w:spacing w:after="0" w:line="160" w:lineRule="exact"/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ب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ع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ــــــــــــــــــــــــــ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د ال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ــــــــــــــــــــــــــــــ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زوال</w:t>
            </w:r>
          </w:p>
        </w:tc>
      </w:tr>
      <w:tr w:rsidR="00EF7F87" w:rsidTr="00C16C4D">
        <w:trPr>
          <w:gridBefore w:val="1"/>
          <w:wBefore w:w="6" w:type="dxa"/>
          <w:trHeight w:val="2167"/>
          <w:tblCellSpacing w:w="11" w:type="dxa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F7F87" w:rsidRPr="006170AA" w:rsidRDefault="00EF7F87" w:rsidP="00C16C4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 :00</w:t>
            </w:r>
          </w:p>
          <w:p w:rsidR="00EF7F87" w:rsidRPr="006170AA" w:rsidRDefault="00EF7F87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EF7F87" w:rsidRPr="006170AA" w:rsidRDefault="00EF7F87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EF7F87" w:rsidRPr="006170AA" w:rsidRDefault="00EF7F87" w:rsidP="00C16C4D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 :15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EF7F87" w:rsidRPr="009D39EA" w:rsidRDefault="00EF7F87" w:rsidP="00C16C4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EF7F87" w:rsidRPr="00B75B61" w:rsidRDefault="00EF7F87" w:rsidP="00C16C4D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  <w:lang w:bidi="ar-MA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</w:tcPr>
          <w:p w:rsidR="00AC423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C423E" w:rsidRPr="009E190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نشاط علمي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50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AC423E" w:rsidRPr="009E190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C423E" w:rsidRPr="009E190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قراءة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AC423E" w:rsidRPr="009E190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C423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تراكيب  س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1 و 2</w:t>
            </w:r>
          </w:p>
          <w:p w:rsidR="00AC423E" w:rsidRPr="009E190E" w:rsidRDefault="00AC423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EF7F87" w:rsidRPr="00ED6E90" w:rsidRDefault="00AC423E" w:rsidP="00C16C4D">
            <w:pPr>
              <w:bidi/>
              <w:spacing w:after="0" w:line="240" w:lineRule="exact"/>
              <w:jc w:val="center"/>
              <w:rPr>
                <w:sz w:val="24"/>
                <w:szCs w:val="24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شكل  س 3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50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EF7F87" w:rsidRPr="00ED6E90" w:rsidRDefault="00EF7F87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AC423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C423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إسلامية</w:t>
            </w:r>
          </w:p>
          <w:p w:rsidR="00AC423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50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AC423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C423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التربية على المواطنة</w:t>
            </w:r>
          </w:p>
          <w:p w:rsidR="00AC423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د</w:t>
            </w:r>
          </w:p>
          <w:p w:rsidR="00EF7F87" w:rsidRPr="00ED6E90" w:rsidRDefault="00AC423E" w:rsidP="00C16C4D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إنشاء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50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EF7F87" w:rsidRPr="00B75B61" w:rsidRDefault="00EF7F87" w:rsidP="00C16C4D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AC423E" w:rsidRDefault="00AC423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C423E" w:rsidRPr="009E190E" w:rsidRDefault="00AC423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إسلامي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ة</w:t>
            </w:r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د</w:t>
            </w:r>
          </w:p>
          <w:p w:rsidR="00AC423E" w:rsidRPr="009E190E" w:rsidRDefault="00AC423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س 1 و 2</w:t>
            </w:r>
          </w:p>
          <w:p w:rsidR="00AC423E" w:rsidRPr="009E190E" w:rsidRDefault="00AC423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إملاء </w:t>
            </w:r>
            <w:proofErr w:type="gram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س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EF7F87" w:rsidRPr="00AA6DB8" w:rsidRDefault="00AC423E" w:rsidP="00C16C4D">
            <w:pPr>
              <w:bidi/>
              <w:spacing w:after="0" w:line="40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إنشاء</w:t>
            </w:r>
            <w:proofErr w:type="gramEnd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د</w:t>
            </w:r>
          </w:p>
        </w:tc>
      </w:tr>
      <w:tr w:rsidR="00576F27" w:rsidTr="00C16C4D">
        <w:trPr>
          <w:gridBefore w:val="1"/>
          <w:wBefore w:w="6" w:type="dxa"/>
          <w:trHeight w:hRule="exact" w:val="227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76F27" w:rsidRPr="006170AA" w:rsidRDefault="00576F27" w:rsidP="00C16C4D">
            <w:pPr>
              <w:bidi/>
              <w:spacing w:before="120" w:after="120" w:line="8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:rsidR="00576F27" w:rsidRDefault="00576F27" w:rsidP="00C16C4D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</w:t>
            </w:r>
            <w:proofErr w:type="gramEnd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 xml:space="preserve"> اســـــتــــــــــــــــــــراحـــــــــــــــــة</w:t>
            </w:r>
          </w:p>
        </w:tc>
      </w:tr>
      <w:tr w:rsidR="00576F27" w:rsidTr="00C16C4D">
        <w:trPr>
          <w:gridBefore w:val="1"/>
          <w:wBefore w:w="6" w:type="dxa"/>
          <w:trHeight w:hRule="exact" w:val="2268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76F27" w:rsidRPr="006170AA" w:rsidRDefault="00825CAD" w:rsidP="00C16C4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15:30</w:t>
            </w:r>
          </w:p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Pr="006170AA" w:rsidRDefault="00576F27" w:rsidP="00C16C4D">
            <w:pPr>
              <w:bidi/>
              <w:jc w:val="center"/>
              <w:rPr>
                <w:b/>
                <w:bCs/>
                <w:rtl/>
              </w:rPr>
            </w:pPr>
          </w:p>
          <w:p w:rsidR="00576F27" w:rsidRPr="006170AA" w:rsidRDefault="00F354BB" w:rsidP="00C16C4D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17 :40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B75B61" w:rsidRDefault="00576F27" w:rsidP="00C16C4D">
            <w:pPr>
              <w:bidi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CCCCFF"/>
          </w:tcPr>
          <w:p w:rsidR="00C43939" w:rsidRDefault="00C43939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نشاط علمي  45 د</w:t>
            </w: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قراءة  </w:t>
            </w:r>
            <w:r w:rsidR="00C43939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9E190E" w:rsidRP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E190E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تراكيب  س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1 و 2</w:t>
            </w:r>
          </w:p>
          <w:p w:rsidR="00C43939" w:rsidRPr="009E190E" w:rsidRDefault="00C43939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576F27" w:rsidRPr="00C43939" w:rsidRDefault="009E190E" w:rsidP="00C16C4D">
            <w:pPr>
              <w:bidi/>
              <w:spacing w:after="0" w:line="2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شكل  س 3  </w:t>
            </w:r>
            <w:r w:rsidR="00AC423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50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ED6E90" w:rsidRDefault="00576F27" w:rsidP="00C16C4D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CCCCFF"/>
          </w:tcPr>
          <w:p w:rsidR="00AC423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E190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إسلامية</w:t>
            </w:r>
          </w:p>
          <w:p w:rsidR="009E190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="009E190E"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9E190E" w:rsidRPr="009E190E" w:rsidRDefault="009E190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E190E" w:rsidRPr="009E190E" w:rsidRDefault="009E190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التربية على المواطنة</w:t>
            </w:r>
          </w:p>
          <w:p w:rsid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35</w:t>
            </w:r>
            <w:r w:rsidR="009E190E"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د</w:t>
            </w:r>
          </w:p>
          <w:p w:rsidR="00AC423E" w:rsidRPr="009E190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576F27" w:rsidRPr="00AC423E" w:rsidRDefault="009E190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إنشاء  </w:t>
            </w:r>
            <w:r w:rsidR="00AC423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50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576F27" w:rsidRPr="00B75B61" w:rsidRDefault="00576F27" w:rsidP="00C16C4D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CCCCFF"/>
          </w:tcPr>
          <w:p w:rsidR="00AC423E" w:rsidRDefault="00AC423E" w:rsidP="00C16C4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E190E" w:rsidRPr="009E190E" w:rsidRDefault="00AC423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إسلامي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ة</w:t>
            </w:r>
            <w:r w:rsidR="009E190E"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="009E190E"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E190E"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د</w:t>
            </w:r>
          </w:p>
          <w:p w:rsidR="009E190E" w:rsidRPr="009E190E" w:rsidRDefault="009E190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س 1 و 2</w:t>
            </w:r>
          </w:p>
          <w:p w:rsidR="009E190E" w:rsidRPr="009E190E" w:rsidRDefault="009E190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إملاء </w:t>
            </w:r>
            <w:proofErr w:type="gram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س</w:t>
            </w:r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C423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proofErr w:type="gramEnd"/>
            <w:r w:rsidRPr="009E190E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576F27" w:rsidRPr="00AC423E" w:rsidRDefault="009E190E" w:rsidP="00C16C4D">
            <w:pPr>
              <w:bidi/>
              <w:spacing w:after="0" w:line="40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إنشاء </w:t>
            </w:r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40</w:t>
            </w:r>
            <w:proofErr w:type="gramEnd"/>
            <w:r w:rsidRPr="009E190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د</w:t>
            </w:r>
          </w:p>
        </w:tc>
      </w:tr>
    </w:tbl>
    <w:p w:rsidR="005844B7" w:rsidRPr="00ED6E90" w:rsidRDefault="006579C0" w:rsidP="006579C0">
      <w:pPr>
        <w:bidi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proofErr w:type="gramStart"/>
      <w:r w:rsidR="00ED6E90">
        <w:rPr>
          <w:rFonts w:hint="cs"/>
          <w:sz w:val="28"/>
          <w:szCs w:val="28"/>
          <w:rtl/>
        </w:rPr>
        <w:t>الأستاذ</w:t>
      </w:r>
      <w:proofErr w:type="gramEnd"/>
      <w:r w:rsidR="00785436">
        <w:rPr>
          <w:rFonts w:hint="cs"/>
          <w:sz w:val="28"/>
          <w:szCs w:val="28"/>
          <w:rtl/>
        </w:rPr>
        <w:t>(</w:t>
      </w:r>
      <w:r w:rsidR="00C16C4D">
        <w:rPr>
          <w:rFonts w:hint="cs"/>
          <w:sz w:val="28"/>
          <w:szCs w:val="28"/>
          <w:rtl/>
        </w:rPr>
        <w:t>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  <w:r w:rsidR="005844B7" w:rsidRPr="00ED6E90">
        <w:rPr>
          <w:rFonts w:hint="cs"/>
          <w:sz w:val="28"/>
          <w:szCs w:val="28"/>
          <w:rtl/>
        </w:rPr>
        <w:t xml:space="preserve">       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</w:t>
      </w:r>
      <w:r w:rsidR="006B1B88" w:rsidRPr="00ED6E90">
        <w:rPr>
          <w:rFonts w:hint="cs"/>
          <w:sz w:val="28"/>
          <w:szCs w:val="28"/>
          <w:rtl/>
        </w:rPr>
        <w:t xml:space="preserve">      السيد</w:t>
      </w:r>
      <w:r w:rsidR="00785436">
        <w:rPr>
          <w:rFonts w:hint="cs"/>
          <w:sz w:val="28"/>
          <w:szCs w:val="28"/>
          <w:rtl/>
        </w:rPr>
        <w:t>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proofErr w:type="spellEnd"/>
      <w:r w:rsidR="00785436">
        <w:rPr>
          <w:rFonts w:hint="cs"/>
          <w:sz w:val="28"/>
          <w:szCs w:val="28"/>
          <w:rtl/>
        </w:rPr>
        <w:t xml:space="preserve"> المدير(ة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  <w:r w:rsidR="005844B7" w:rsidRPr="00ED6E90">
        <w:rPr>
          <w:rFonts w:hint="cs"/>
          <w:sz w:val="28"/>
          <w:szCs w:val="28"/>
          <w:rtl/>
        </w:rPr>
        <w:t xml:space="preserve">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  </w:t>
      </w:r>
      <w:r w:rsidR="006B1B88" w:rsidRPr="00ED6E90">
        <w:rPr>
          <w:rFonts w:hint="cs"/>
          <w:sz w:val="28"/>
          <w:szCs w:val="28"/>
          <w:rtl/>
        </w:rPr>
        <w:t xml:space="preserve">              </w:t>
      </w:r>
      <w:r w:rsidR="00785436">
        <w:rPr>
          <w:rFonts w:hint="cs"/>
          <w:sz w:val="28"/>
          <w:szCs w:val="28"/>
          <w:rtl/>
        </w:rPr>
        <w:t xml:space="preserve"> </w:t>
      </w:r>
      <w:r w:rsidR="006B1B88" w:rsidRPr="00ED6E90">
        <w:rPr>
          <w:rFonts w:hint="cs"/>
          <w:sz w:val="28"/>
          <w:szCs w:val="28"/>
          <w:rtl/>
        </w:rPr>
        <w:t>السيد</w:t>
      </w:r>
      <w:r w:rsidR="00785436">
        <w:rPr>
          <w:rFonts w:hint="cs"/>
          <w:sz w:val="28"/>
          <w:szCs w:val="28"/>
          <w:rtl/>
        </w:rPr>
        <w:t>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proofErr w:type="spellEnd"/>
      <w:r w:rsidR="00785436">
        <w:rPr>
          <w:rFonts w:hint="cs"/>
          <w:sz w:val="28"/>
          <w:szCs w:val="28"/>
          <w:rtl/>
        </w:rPr>
        <w:t xml:space="preserve"> المفتش(ة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</w:p>
    <w:p w:rsidR="00D241C0" w:rsidRPr="00D241C0" w:rsidRDefault="00D241C0" w:rsidP="009444DF">
      <w:pPr>
        <w:bidi/>
        <w:rPr>
          <w:sz w:val="24"/>
          <w:szCs w:val="24"/>
        </w:rPr>
      </w:pPr>
    </w:p>
    <w:sectPr w:rsidR="00D241C0" w:rsidRPr="00D241C0" w:rsidSect="00637B8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ar-SA" w:vendorID="4" w:dllVersion="512" w:checkStyle="0"/>
  <w:activeWritingStyle w:appName="MSWord" w:lang="ar-MA" w:vendorID="4" w:dllVersion="512" w:checkStyle="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A54A7D"/>
    <w:rsid w:val="000F14EA"/>
    <w:rsid w:val="00122777"/>
    <w:rsid w:val="00123959"/>
    <w:rsid w:val="00140284"/>
    <w:rsid w:val="00187EF9"/>
    <w:rsid w:val="001F5BA3"/>
    <w:rsid w:val="001F63E7"/>
    <w:rsid w:val="00204F9F"/>
    <w:rsid w:val="00235266"/>
    <w:rsid w:val="00245E5E"/>
    <w:rsid w:val="00257587"/>
    <w:rsid w:val="00286975"/>
    <w:rsid w:val="002A6A99"/>
    <w:rsid w:val="002C7DB1"/>
    <w:rsid w:val="003003A8"/>
    <w:rsid w:val="00303122"/>
    <w:rsid w:val="00323072"/>
    <w:rsid w:val="00323905"/>
    <w:rsid w:val="00360D3C"/>
    <w:rsid w:val="00362E6C"/>
    <w:rsid w:val="00366B7F"/>
    <w:rsid w:val="003A1D6A"/>
    <w:rsid w:val="003B3148"/>
    <w:rsid w:val="003F62F1"/>
    <w:rsid w:val="00410C21"/>
    <w:rsid w:val="00436A5F"/>
    <w:rsid w:val="0044772C"/>
    <w:rsid w:val="004B76DD"/>
    <w:rsid w:val="004C1E5B"/>
    <w:rsid w:val="004C202E"/>
    <w:rsid w:val="00520999"/>
    <w:rsid w:val="00537E8D"/>
    <w:rsid w:val="00574203"/>
    <w:rsid w:val="00576F27"/>
    <w:rsid w:val="0058326B"/>
    <w:rsid w:val="005844B7"/>
    <w:rsid w:val="006040EC"/>
    <w:rsid w:val="0061252A"/>
    <w:rsid w:val="006170AA"/>
    <w:rsid w:val="0061730C"/>
    <w:rsid w:val="00617CF4"/>
    <w:rsid w:val="006306D0"/>
    <w:rsid w:val="006341D9"/>
    <w:rsid w:val="00635FA4"/>
    <w:rsid w:val="00637B80"/>
    <w:rsid w:val="00652417"/>
    <w:rsid w:val="0065530A"/>
    <w:rsid w:val="006579C0"/>
    <w:rsid w:val="00661057"/>
    <w:rsid w:val="00667016"/>
    <w:rsid w:val="00674EB7"/>
    <w:rsid w:val="00686852"/>
    <w:rsid w:val="006A4492"/>
    <w:rsid w:val="006B1B88"/>
    <w:rsid w:val="006F3945"/>
    <w:rsid w:val="00722465"/>
    <w:rsid w:val="00740677"/>
    <w:rsid w:val="007475EE"/>
    <w:rsid w:val="0075048F"/>
    <w:rsid w:val="00785436"/>
    <w:rsid w:val="007A06D7"/>
    <w:rsid w:val="007A6DCE"/>
    <w:rsid w:val="007D6CEE"/>
    <w:rsid w:val="007D6F90"/>
    <w:rsid w:val="007D7462"/>
    <w:rsid w:val="00803F42"/>
    <w:rsid w:val="0081165F"/>
    <w:rsid w:val="00825CAD"/>
    <w:rsid w:val="008360AA"/>
    <w:rsid w:val="0087296C"/>
    <w:rsid w:val="00872E7B"/>
    <w:rsid w:val="00874091"/>
    <w:rsid w:val="008B7FFA"/>
    <w:rsid w:val="008D7088"/>
    <w:rsid w:val="008E5DE0"/>
    <w:rsid w:val="00905332"/>
    <w:rsid w:val="0093490A"/>
    <w:rsid w:val="009444DF"/>
    <w:rsid w:val="00944923"/>
    <w:rsid w:val="009659C6"/>
    <w:rsid w:val="0096741C"/>
    <w:rsid w:val="00971ECA"/>
    <w:rsid w:val="00977375"/>
    <w:rsid w:val="009D39EA"/>
    <w:rsid w:val="009E190E"/>
    <w:rsid w:val="009E5976"/>
    <w:rsid w:val="009E5CF0"/>
    <w:rsid w:val="00A137DF"/>
    <w:rsid w:val="00A444A1"/>
    <w:rsid w:val="00A44D24"/>
    <w:rsid w:val="00A52199"/>
    <w:rsid w:val="00A54A7D"/>
    <w:rsid w:val="00A60F17"/>
    <w:rsid w:val="00A77CD0"/>
    <w:rsid w:val="00AA6DB8"/>
    <w:rsid w:val="00AC423E"/>
    <w:rsid w:val="00B2501F"/>
    <w:rsid w:val="00B47B07"/>
    <w:rsid w:val="00B5707A"/>
    <w:rsid w:val="00B66432"/>
    <w:rsid w:val="00B75B61"/>
    <w:rsid w:val="00BA106E"/>
    <w:rsid w:val="00BC3886"/>
    <w:rsid w:val="00BD7EDF"/>
    <w:rsid w:val="00C07790"/>
    <w:rsid w:val="00C10F4B"/>
    <w:rsid w:val="00C15A32"/>
    <w:rsid w:val="00C16C4D"/>
    <w:rsid w:val="00C27B8E"/>
    <w:rsid w:val="00C43939"/>
    <w:rsid w:val="00C55489"/>
    <w:rsid w:val="00C618E5"/>
    <w:rsid w:val="00C6600B"/>
    <w:rsid w:val="00C95BF5"/>
    <w:rsid w:val="00C97D2A"/>
    <w:rsid w:val="00CB7644"/>
    <w:rsid w:val="00CC7620"/>
    <w:rsid w:val="00CE2B72"/>
    <w:rsid w:val="00CE5C2D"/>
    <w:rsid w:val="00D10F5B"/>
    <w:rsid w:val="00D209F8"/>
    <w:rsid w:val="00D241C0"/>
    <w:rsid w:val="00D265EF"/>
    <w:rsid w:val="00D4321C"/>
    <w:rsid w:val="00D65C56"/>
    <w:rsid w:val="00E03986"/>
    <w:rsid w:val="00E0744A"/>
    <w:rsid w:val="00E11A3C"/>
    <w:rsid w:val="00E11BF4"/>
    <w:rsid w:val="00E121B3"/>
    <w:rsid w:val="00E36545"/>
    <w:rsid w:val="00E378E3"/>
    <w:rsid w:val="00E44EBB"/>
    <w:rsid w:val="00E51DF0"/>
    <w:rsid w:val="00E53C3E"/>
    <w:rsid w:val="00E84A32"/>
    <w:rsid w:val="00EC6FB5"/>
    <w:rsid w:val="00ED6E90"/>
    <w:rsid w:val="00EF7F87"/>
    <w:rsid w:val="00F06716"/>
    <w:rsid w:val="00F16116"/>
    <w:rsid w:val="00F354BB"/>
    <w:rsid w:val="00F84357"/>
    <w:rsid w:val="00F84A82"/>
    <w:rsid w:val="00F858B7"/>
    <w:rsid w:val="00FA75EB"/>
    <w:rsid w:val="00FD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5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85436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7854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36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8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42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785436"/>
    <w:rPr>
      <w:rFonts w:ascii="Times New Roman" w:eastAsia="Times New Roman" w:hAnsi="Times New Roman" w:cs="Traditional Arabic"/>
      <w:b/>
      <w:bCs/>
      <w:sz w:val="22"/>
      <w:lang w:eastAsia="ar-SA"/>
    </w:rPr>
  </w:style>
  <w:style w:type="character" w:customStyle="1" w:styleId="Titre2Car">
    <w:name w:val="Titre 2 Car"/>
    <w:basedOn w:val="Policepardfaut"/>
    <w:link w:val="Titre2"/>
    <w:rsid w:val="00785436"/>
    <w:rPr>
      <w:rFonts w:ascii="Times New Roman" w:eastAsia="Times New Roman" w:hAnsi="Times New Roman" w:cs="Traditional Arabic"/>
      <w:b/>
      <w:bCs/>
      <w:sz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ba9a\Documents\&#1575;&#1587;&#1578;&#1593;&#1605;&#1575;&#1604;%20&#1575;&#1604;&#1586;&#1605;&#1606;%20&#1608;&#1610;&#1574;&#1575;&#1605;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DC1D-CEEF-4BD7-8EFA-15CFAC52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استعمال الزمن ويئام 2015</Template>
  <TotalTime>589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zanba9a</dc:creator>
  <cp:lastModifiedBy>Abdelhafid</cp:lastModifiedBy>
  <cp:revision>55</cp:revision>
  <cp:lastPrinted>2016-10-03T14:20:00Z</cp:lastPrinted>
  <dcterms:created xsi:type="dcterms:W3CDTF">2015-09-14T15:45:00Z</dcterms:created>
  <dcterms:modified xsi:type="dcterms:W3CDTF">2017-10-04T11:26:00Z</dcterms:modified>
</cp:coreProperties>
</file>