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C0" w:rsidRDefault="00AE3954" w:rsidP="00D241C0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  <w:r>
        <w:rPr>
          <w:b/>
          <w:bCs/>
          <w:noProof/>
          <w:color w:val="17365D" w:themeColor="text2" w:themeShade="BF"/>
          <w:rtl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left:0;text-align:left;margin-left:368.4pt;margin-top:-15.2pt;width:200.65pt;height:105pt;z-index:251659776" strokeweight="1.5pt">
            <v:stroke dashstyle="1 1" endcap="round"/>
            <v:textbox>
              <w:txbxContent>
                <w:p w:rsidR="00785436" w:rsidRPr="00E17289" w:rsidRDefault="00785436" w:rsidP="00BC3886">
                  <w:pPr>
                    <w:spacing w:after="0" w:line="240" w:lineRule="auto"/>
                    <w:jc w:val="center"/>
                    <w:rPr>
                      <w:b/>
                      <w:bCs/>
                      <w:noProof/>
                      <w:rtl/>
                      <w:lang w:val="ar-SA"/>
                    </w:rPr>
                  </w:pPr>
                  <w:r w:rsidRPr="00E17289">
                    <w:rPr>
                      <w:b/>
                      <w:bCs/>
                      <w:noProof/>
                      <w:rtl/>
                      <w:lang w:val="ar-SA"/>
                    </w:rPr>
                    <w:t>المملكة المغربية</w:t>
                  </w:r>
                </w:p>
                <w:p w:rsidR="00785436" w:rsidRPr="00E17289" w:rsidRDefault="00785436" w:rsidP="00BC3886">
                  <w:pPr>
                    <w:pStyle w:val="Titre1"/>
                    <w:bidi/>
                    <w:jc w:val="center"/>
                    <w:rPr>
                      <w:rFonts w:cs="Times New Roman"/>
                      <w:sz w:val="24"/>
                      <w:szCs w:val="24"/>
                      <w:rtl/>
                      <w:lang w:bidi="ar-MA"/>
                    </w:rPr>
                  </w:pPr>
                  <w:r w:rsidRPr="00E17289">
                    <w:rPr>
                      <w:rFonts w:cs="Times New Roman"/>
                      <w:sz w:val="24"/>
                      <w:szCs w:val="24"/>
                      <w:rtl/>
                    </w:rPr>
                    <w:t>وزارة التربية الوطنية</w:t>
                  </w:r>
                  <w:r w:rsidR="00BC3886">
                    <w:rPr>
                      <w:rFonts w:cs="Times New Roman" w:hint="cs"/>
                      <w:sz w:val="24"/>
                      <w:szCs w:val="24"/>
                      <w:rtl/>
                    </w:rPr>
                    <w:t xml:space="preserve"> والتكوين المهني والتعليم العالي والبحث العلمي</w:t>
                  </w:r>
                </w:p>
                <w:p w:rsidR="00BC3886" w:rsidRDefault="00785436" w:rsidP="00BC3886">
                  <w:pPr>
                    <w:pStyle w:val="Titre2"/>
                    <w:bidi/>
                    <w:rPr>
                      <w:rFonts w:cs="Times New Roman"/>
                      <w:sz w:val="24"/>
                      <w:szCs w:val="24"/>
                      <w:rtl/>
                    </w:rPr>
                  </w:pPr>
                  <w:r w:rsidRPr="00E17289">
                    <w:rPr>
                      <w:rFonts w:cs="Times New Roman"/>
                      <w:sz w:val="24"/>
                      <w:szCs w:val="24"/>
                      <w:rtl/>
                    </w:rPr>
                    <w:t>الأك</w:t>
                  </w:r>
                  <w:r w:rsidR="00BC3886">
                    <w:rPr>
                      <w:rFonts w:cs="Times New Roman"/>
                      <w:sz w:val="24"/>
                      <w:szCs w:val="24"/>
                      <w:rtl/>
                    </w:rPr>
                    <w:t xml:space="preserve">اديمية </w:t>
                  </w:r>
                  <w:proofErr w:type="spellStart"/>
                  <w:r w:rsidR="00BC3886">
                    <w:rPr>
                      <w:rFonts w:cs="Times New Roman"/>
                      <w:sz w:val="24"/>
                      <w:szCs w:val="24"/>
                      <w:rtl/>
                    </w:rPr>
                    <w:t>الجهوية</w:t>
                  </w:r>
                  <w:proofErr w:type="spellEnd"/>
                  <w:r w:rsidR="00BC3886">
                    <w:rPr>
                      <w:rFonts w:cs="Times New Roman"/>
                      <w:sz w:val="24"/>
                      <w:szCs w:val="24"/>
                      <w:rtl/>
                    </w:rPr>
                    <w:t xml:space="preserve"> للتربية والتكوين</w:t>
                  </w:r>
                </w:p>
                <w:p w:rsidR="00785436" w:rsidRPr="00221420" w:rsidRDefault="00785436" w:rsidP="00BC3886">
                  <w:pPr>
                    <w:spacing w:after="0" w:line="240" w:lineRule="auto"/>
                    <w:jc w:val="center"/>
                    <w:rPr>
                      <w:b/>
                      <w:bCs/>
                      <w:noProof/>
                      <w:rtl/>
                      <w:lang w:bidi="ar-MA"/>
                    </w:rPr>
                  </w:pPr>
                  <w:r w:rsidRPr="00E17289">
                    <w:rPr>
                      <w:rFonts w:hint="cs"/>
                      <w:b/>
                      <w:bCs/>
                      <w:noProof/>
                      <w:rtl/>
                      <w:lang w:val="ar-SA"/>
                    </w:rPr>
                    <w:t>ل</w:t>
                  </w:r>
                  <w:r w:rsidR="00BC3886">
                    <w:rPr>
                      <w:b/>
                      <w:bCs/>
                      <w:noProof/>
                      <w:rtl/>
                      <w:lang w:val="ar-SA"/>
                    </w:rPr>
                    <w:t>جهة :........................</w:t>
                  </w:r>
                  <w:r w:rsidR="00BC3886">
                    <w:rPr>
                      <w:rFonts w:hint="cs"/>
                      <w:b/>
                      <w:bCs/>
                      <w:noProof/>
                      <w:rtl/>
                      <w:lang w:val="ar-SA"/>
                    </w:rPr>
                    <w:t>......................</w:t>
                  </w:r>
                </w:p>
                <w:p w:rsidR="00785436" w:rsidRPr="00E17289" w:rsidRDefault="00785436" w:rsidP="00BC3886">
                  <w:pPr>
                    <w:spacing w:after="0" w:line="240" w:lineRule="auto"/>
                    <w:jc w:val="center"/>
                    <w:rPr>
                      <w:b/>
                      <w:bCs/>
                      <w:noProof/>
                      <w:rtl/>
                      <w:lang w:val="ar-SA"/>
                    </w:rPr>
                  </w:pPr>
                  <w:r w:rsidRPr="00E17289">
                    <w:rPr>
                      <w:b/>
                      <w:bCs/>
                      <w:noProof/>
                      <w:rtl/>
                      <w:lang w:val="ar-SA"/>
                    </w:rPr>
                    <w:t>مديرية: ..........................</w:t>
                  </w:r>
                  <w:r w:rsidR="00BC3886">
                    <w:rPr>
                      <w:rFonts w:hint="cs"/>
                      <w:b/>
                      <w:bCs/>
                      <w:noProof/>
                      <w:rtl/>
                      <w:lang w:val="ar-SA"/>
                    </w:rPr>
                    <w:t>..................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rPr>
                      <w:b/>
                      <w:bCs/>
                      <w:color w:val="17365D"/>
                      <w:sz w:val="24"/>
                      <w:szCs w:val="24"/>
                      <w:lang w:bidi="ar-MA"/>
                    </w:rPr>
                  </w:pPr>
                  <w:r w:rsidRPr="00002256">
                    <w:rPr>
                      <w:b/>
                      <w:bCs/>
                      <w:color w:val="17365D"/>
                      <w:lang w:bidi="ar-MA"/>
                    </w:rPr>
                    <w:t xml:space="preserve">     </w:t>
                  </w:r>
                </w:p>
              </w:txbxContent>
            </v:textbox>
          </v:shape>
        </w:pict>
      </w:r>
      <w:r>
        <w:rPr>
          <w:b/>
          <w:bCs/>
          <w:noProof/>
          <w:color w:val="17365D" w:themeColor="text2" w:themeShade="BF"/>
          <w:rtl/>
          <w:lang w:eastAsia="fr-FR"/>
        </w:rPr>
        <w:pict>
          <v:shape id="_x0000_s1034" type="#_x0000_t176" style="position:absolute;left:0;text-align:left;margin-left:-17.85pt;margin-top:-15.2pt;width:200.65pt;height:114.75pt;z-index:251660800" strokeweight="1.5pt">
            <v:stroke dashstyle="1 1" endcap="round"/>
            <v:textbox>
              <w:txbxContent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val="en-US" w:bidi="ar-MA"/>
                    </w:rPr>
                  </w:pP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الأســتـــــاذة      :</w:t>
                  </w:r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bookmarkStart w:id="0" w:name="_GoBack"/>
                  <w:bookmarkEnd w:id="0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............................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sz w:val="16"/>
                      <w:szCs w:val="16"/>
                      <w:rtl/>
                      <w:lang w:bidi="ar-MA"/>
                    </w:rPr>
                  </w:pPr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رقـم الـتــأجـيـر   : </w:t>
                  </w:r>
                  <w:r w:rsidRPr="00002256">
                    <w:rPr>
                      <w:rFonts w:hint="cs"/>
                      <w:sz w:val="16"/>
                      <w:szCs w:val="16"/>
                      <w:rtl/>
                      <w:lang w:bidi="ar-MA"/>
                    </w:rPr>
                    <w:t>......................................</w:t>
                  </w:r>
                </w:p>
                <w:p w:rsidR="00785436" w:rsidRPr="00002256" w:rsidRDefault="00785436" w:rsidP="00BD07DC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bidi="ar-MA"/>
                    </w:rPr>
                  </w:pP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الـمـسـتــــــوى   </w:t>
                  </w:r>
                  <w:proofErr w:type="spell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  <w:proofErr w:type="spellEnd"/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</w:t>
                  </w:r>
                  <w:r w:rsidR="00BD07DC" w:rsidRPr="00BD07DC">
                    <w:rPr>
                      <w:b/>
                      <w:bCs/>
                      <w:rtl/>
                      <w:lang w:bidi="ar-MA"/>
                    </w:rPr>
                    <w:t xml:space="preserve">السادس </w:t>
                  </w:r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ابـتـــدائـي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bidi="ar-MA"/>
                    </w:rPr>
                  </w:pPr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الموسم </w:t>
                  </w: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الدراسي </w:t>
                  </w:r>
                  <w:proofErr w:type="spell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  <w:proofErr w:type="spellEnd"/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2017 </w:t>
                  </w:r>
                  <w:proofErr w:type="spell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/</w:t>
                  </w:r>
                  <w:proofErr w:type="spell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2018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jc w:val="both"/>
                    <w:rPr>
                      <w:b/>
                      <w:bCs/>
                      <w:rtl/>
                      <w:lang w:bidi="ar-MA"/>
                    </w:rPr>
                  </w:pPr>
                  <w:proofErr w:type="gramStart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الـصـيـغــــة </w:t>
                  </w: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     </w:t>
                  </w:r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  <w:proofErr w:type="gramEnd"/>
                  <w:r w:rsidRPr="00002256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الــثـــانــيـــة</w:t>
                  </w:r>
                </w:p>
                <w:p w:rsidR="00785436" w:rsidRPr="00002256" w:rsidRDefault="00785436" w:rsidP="00785436">
                  <w:pPr>
                    <w:bidi/>
                    <w:spacing w:before="120" w:after="120" w:line="240" w:lineRule="exact"/>
                    <w:rPr>
                      <w:b/>
                      <w:bCs/>
                      <w:color w:val="17365D"/>
                      <w:sz w:val="24"/>
                      <w:szCs w:val="24"/>
                      <w:lang w:bidi="ar-MA"/>
                    </w:rPr>
                  </w:pPr>
                  <w:r w:rsidRPr="00002256">
                    <w:rPr>
                      <w:b/>
                      <w:bCs/>
                      <w:color w:val="17365D"/>
                      <w:lang w:bidi="ar-MA"/>
                    </w:rPr>
                    <w:t xml:space="preserve">     </w:t>
                  </w:r>
                </w:p>
              </w:txbxContent>
            </v:textbox>
          </v:shape>
        </w:pict>
      </w: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color w:val="17365D" w:themeColor="text2" w:themeShade="BF"/>
          <w:rtl/>
        </w:rPr>
      </w:pPr>
    </w:p>
    <w:p w:rsidR="00785436" w:rsidRDefault="00785436" w:rsidP="00785436">
      <w:pPr>
        <w:bidi/>
        <w:spacing w:before="120" w:after="120" w:line="240" w:lineRule="exact"/>
        <w:rPr>
          <w:b/>
          <w:bCs/>
          <w:sz w:val="24"/>
          <w:szCs w:val="24"/>
          <w:rtl/>
        </w:rPr>
      </w:pPr>
    </w:p>
    <w:p w:rsidR="00D241C0" w:rsidRDefault="00AE3954" w:rsidP="00D241C0">
      <w:pPr>
        <w:bidi/>
        <w:spacing w:before="120" w:after="120" w:line="240" w:lineRule="exact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68.8pt;margin-top:1.7pt;width:6in;height:37.85pt;z-index:251661824;mso-position-horizontal-relative:margin" strokeweight="4.5pt">
            <v:stroke linestyle="thickThin"/>
            <v:textbox>
              <w:txbxContent>
                <w:p w:rsidR="00785436" w:rsidRPr="00221420" w:rsidRDefault="00785436" w:rsidP="00BD07DC">
                  <w:pPr>
                    <w:rPr>
                      <w:szCs w:val="40"/>
                    </w:rPr>
                  </w:pPr>
                  <w:r w:rsidRPr="00221420">
                    <w:rPr>
                      <w:rFonts w:cs="Sultan Medium"/>
                      <w:b/>
                      <w:bCs/>
                      <w:sz w:val="40"/>
                      <w:szCs w:val="40"/>
                      <w:rtl/>
                      <w:lang w:bidi="ar-MA"/>
                    </w:rPr>
                    <w:t xml:space="preserve">استعمال الزمن للمستوى </w:t>
                  </w:r>
                  <w:r w:rsidR="00BD07DC" w:rsidRPr="00BD07DC">
                    <w:rPr>
                      <w:rFonts w:cs="Sultan Medium"/>
                      <w:b/>
                      <w:bCs/>
                      <w:sz w:val="40"/>
                      <w:szCs w:val="40"/>
                      <w:rtl/>
                      <w:lang w:bidi="ar-MA"/>
                    </w:rPr>
                    <w:t xml:space="preserve">السادس </w:t>
                  </w:r>
                  <w:r w:rsidRPr="00221420">
                    <w:rPr>
                      <w:rFonts w:cs="Sultan Medium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الابتدائي (اللغة العربية</w:t>
                  </w:r>
                  <w:proofErr w:type="spellStart"/>
                  <w:r w:rsidRPr="00221420">
                    <w:rPr>
                      <w:rFonts w:cs="Sultan Medium"/>
                      <w:b/>
                      <w:bCs/>
                      <w:sz w:val="40"/>
                      <w:szCs w:val="40"/>
                      <w:rtl/>
                      <w:lang w:bidi="ar-MA"/>
                    </w:rPr>
                    <w:t>)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D241C0" w:rsidRPr="00D241C0" w:rsidRDefault="00D241C0" w:rsidP="00D241C0">
      <w:pPr>
        <w:bidi/>
        <w:rPr>
          <w:sz w:val="24"/>
          <w:szCs w:val="24"/>
        </w:rPr>
      </w:pPr>
    </w:p>
    <w:tbl>
      <w:tblPr>
        <w:tblStyle w:val="Grilledutableau"/>
        <w:tblpPr w:leftFromText="141" w:rightFromText="141" w:vertAnchor="text" w:tblpY="214"/>
        <w:bidiVisual/>
        <w:tblW w:w="11038" w:type="dxa"/>
        <w:tblCellSpacing w:w="11" w:type="dxa"/>
        <w:tblLayout w:type="fixed"/>
        <w:tblLook w:val="04A0"/>
      </w:tblPr>
      <w:tblGrid>
        <w:gridCol w:w="39"/>
        <w:gridCol w:w="846"/>
        <w:gridCol w:w="1691"/>
        <w:gridCol w:w="1691"/>
        <w:gridCol w:w="1690"/>
        <w:gridCol w:w="1690"/>
        <w:gridCol w:w="1690"/>
        <w:gridCol w:w="1701"/>
      </w:tblGrid>
      <w:tr w:rsidR="00BD07DC" w:rsidTr="008E63EE">
        <w:trPr>
          <w:gridBefore w:val="2"/>
          <w:wBefore w:w="852" w:type="dxa"/>
          <w:trHeight w:hRule="exact" w:val="454"/>
          <w:tblCellSpacing w:w="11" w:type="dxa"/>
        </w:trPr>
        <w:tc>
          <w:tcPr>
            <w:tcW w:w="1669" w:type="dxa"/>
            <w:shd w:val="clear" w:color="auto" w:fill="FF99FF"/>
          </w:tcPr>
          <w:p w:rsidR="00BD07DC" w:rsidRPr="001F5BA3" w:rsidRDefault="00BD07DC" w:rsidP="008E63EE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الإثنين</w:t>
            </w:r>
            <w:proofErr w:type="spellEnd"/>
          </w:p>
        </w:tc>
        <w:tc>
          <w:tcPr>
            <w:tcW w:w="1669" w:type="dxa"/>
            <w:shd w:val="clear" w:color="auto" w:fill="FF99FF"/>
          </w:tcPr>
          <w:p w:rsidR="00BD07DC" w:rsidRPr="001F5BA3" w:rsidRDefault="00BD07DC" w:rsidP="008E63EE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  <w:proofErr w:type="gramEnd"/>
          </w:p>
        </w:tc>
        <w:tc>
          <w:tcPr>
            <w:tcW w:w="1668" w:type="dxa"/>
            <w:shd w:val="clear" w:color="auto" w:fill="FF99FF"/>
          </w:tcPr>
          <w:p w:rsidR="00BD07DC" w:rsidRPr="001F5BA3" w:rsidRDefault="00BD07DC" w:rsidP="008E63EE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الأربعاء</w:t>
            </w:r>
            <w:proofErr w:type="gramEnd"/>
          </w:p>
        </w:tc>
        <w:tc>
          <w:tcPr>
            <w:tcW w:w="1668" w:type="dxa"/>
            <w:shd w:val="clear" w:color="auto" w:fill="FF99FF"/>
          </w:tcPr>
          <w:p w:rsidR="00BD07DC" w:rsidRPr="001F5BA3" w:rsidRDefault="00BD07DC" w:rsidP="008E63EE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  <w:proofErr w:type="gramEnd"/>
          </w:p>
        </w:tc>
        <w:tc>
          <w:tcPr>
            <w:tcW w:w="1668" w:type="dxa"/>
            <w:shd w:val="clear" w:color="auto" w:fill="FF99FF"/>
          </w:tcPr>
          <w:p w:rsidR="00BD07DC" w:rsidRPr="001F5BA3" w:rsidRDefault="00BD07DC" w:rsidP="008E63EE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الجمعة</w:t>
            </w:r>
            <w:proofErr w:type="gramEnd"/>
          </w:p>
        </w:tc>
        <w:tc>
          <w:tcPr>
            <w:tcW w:w="1668" w:type="dxa"/>
            <w:shd w:val="clear" w:color="auto" w:fill="FF99FF"/>
          </w:tcPr>
          <w:p w:rsidR="00BD07DC" w:rsidRPr="001F5BA3" w:rsidRDefault="00BD07DC" w:rsidP="008E63EE">
            <w:pPr>
              <w:bidi/>
              <w:spacing w:before="120" w:after="120" w:line="24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1F5BA3">
              <w:rPr>
                <w:rFonts w:hint="cs"/>
                <w:b/>
                <w:bCs/>
                <w:sz w:val="24"/>
                <w:szCs w:val="24"/>
                <w:rtl/>
              </w:rPr>
              <w:t>السبت</w:t>
            </w:r>
            <w:proofErr w:type="gramEnd"/>
          </w:p>
        </w:tc>
      </w:tr>
      <w:tr w:rsidR="00BD07DC" w:rsidTr="008E63EE">
        <w:trPr>
          <w:trHeight w:hRule="exact" w:val="227"/>
          <w:tblCellSpacing w:w="11" w:type="dxa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07DC" w:rsidRPr="008360AA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  <w:lang w:val="en-US"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>ف 1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BD07DC" w:rsidTr="008E63EE">
        <w:trPr>
          <w:trHeight w:hRule="exact" w:val="227"/>
          <w:tblCellSpacing w:w="11" w:type="dxa"/>
        </w:trPr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 2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00FF9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00FF9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BD07DC" w:rsidRPr="001F5BA3" w:rsidRDefault="00BD07DC" w:rsidP="008E63EE">
            <w:pPr>
              <w:bidi/>
              <w:spacing w:before="120" w:after="120" w:line="100" w:lineRule="exac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BD07DC" w:rsidTr="008E63EE">
        <w:trPr>
          <w:gridBefore w:val="1"/>
          <w:wBefore w:w="6" w:type="dxa"/>
          <w:trHeight w:hRule="exact" w:val="2155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  <w:r w:rsidRPr="006170AA">
              <w:rPr>
                <w:rFonts w:hint="cs"/>
                <w:b/>
                <w:bCs/>
                <w:rtl/>
              </w:rPr>
              <w:t>8:00</w:t>
            </w:r>
          </w:p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  <w:p w:rsidR="00BD07DC" w:rsidRDefault="00BD07DC" w:rsidP="008E63EE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 w:rsidRPr="006170AA">
              <w:rPr>
                <w:rFonts w:hint="cs"/>
                <w:b/>
                <w:bCs/>
                <w:rtl/>
              </w:rPr>
              <w:t>10:15</w:t>
            </w:r>
          </w:p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BD07DC" w:rsidRDefault="00BD07DC" w:rsidP="008E63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BD07DC" w:rsidRDefault="00BD07DC" w:rsidP="008E63EE">
            <w:pPr>
              <w:spacing w:before="120" w:after="120" w:line="1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MA"/>
              </w:rPr>
            </w:pPr>
          </w:p>
          <w:p w:rsidR="00BD07DC" w:rsidRDefault="00BD07DC" w:rsidP="008E63EE">
            <w:pPr>
              <w:spacing w:before="120" w:after="120" w:line="1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  <w:p w:rsidR="00BD07DC" w:rsidRPr="00ED6E90" w:rsidRDefault="00BD07DC" w:rsidP="008E63EE">
            <w:pPr>
              <w:bidi/>
              <w:spacing w:before="120" w:after="12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00FF99"/>
          </w:tcPr>
          <w:p w:rsidR="00BD07DC" w:rsidRPr="009273E1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نشاط علمي  45 د</w:t>
            </w:r>
          </w:p>
          <w:p w:rsidR="00BD07DC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تربية إسلامية  45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صرف و تحويل      س 1 و 2           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.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كتابية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س 3 45 د</w:t>
            </w: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  <w:lang w:bidi="ar-MA"/>
              </w:rPr>
            </w:pPr>
          </w:p>
        </w:tc>
        <w:tc>
          <w:tcPr>
            <w:tcW w:w="16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BD07DC" w:rsidRPr="0087296C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00FF99"/>
          </w:tcPr>
          <w:p w:rsidR="00BD07DC" w:rsidRPr="009273E1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نشاط علمي  45 د</w:t>
            </w: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تربية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إسلامية </w:t>
            </w:r>
            <w:r w:rsidRPr="009273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73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.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كتابية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س 1 و 2 إملاء س 3 45 د</w:t>
            </w:r>
          </w:p>
        </w:tc>
        <w:tc>
          <w:tcPr>
            <w:tcW w:w="16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BD07DC" w:rsidRDefault="00BD07DC" w:rsidP="008E63EE">
            <w:pPr>
              <w:spacing w:before="120" w:after="120" w:line="4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D07DC" w:rsidRDefault="00BD07DC" w:rsidP="008E63EE">
            <w:pPr>
              <w:spacing w:before="120" w:after="120" w:line="4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BD07DC" w:rsidRPr="00410C21" w:rsidRDefault="00BD07DC" w:rsidP="008E63EE">
            <w:pPr>
              <w:spacing w:before="120" w:after="120" w:line="4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00FF99"/>
          </w:tcPr>
          <w:p w:rsidR="00BD07DC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تربية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إسلامية  45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BD07DC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التربية على المواطنة 40 د</w:t>
            </w:r>
          </w:p>
          <w:p w:rsidR="00BD07DC" w:rsidRPr="00286975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إنشاء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50</w:t>
            </w:r>
            <w:proofErr w:type="gramEnd"/>
            <w:r w:rsidRPr="009273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BD07DC" w:rsidRPr="00ED6E90" w:rsidRDefault="00BD07DC" w:rsidP="008E63EE">
            <w:pPr>
              <w:bidi/>
              <w:spacing w:before="120" w:after="120" w:line="480" w:lineRule="exact"/>
              <w:jc w:val="center"/>
              <w:rPr>
                <w:sz w:val="24"/>
                <w:szCs w:val="24"/>
                <w:rtl/>
              </w:rPr>
            </w:pPr>
          </w:p>
        </w:tc>
      </w:tr>
      <w:tr w:rsidR="00BD07DC" w:rsidTr="008E63EE">
        <w:trPr>
          <w:gridBefore w:val="1"/>
          <w:wBefore w:w="6" w:type="dxa"/>
          <w:trHeight w:hRule="exact" w:val="227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:rsidR="00BD07DC" w:rsidRDefault="00BD07DC" w:rsidP="008E63EE">
            <w:pPr>
              <w:bidi/>
              <w:spacing w:before="120" w:after="120" w:line="8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>فـــــتــــــــــــــــــرة</w:t>
            </w:r>
            <w:proofErr w:type="gramEnd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 xml:space="preserve"> اســـــتــــــــــــــــــــراحـــــــــــــــــة</w:t>
            </w:r>
          </w:p>
        </w:tc>
      </w:tr>
      <w:tr w:rsidR="00BD07DC" w:rsidTr="008E63EE">
        <w:trPr>
          <w:gridBefore w:val="1"/>
          <w:wBefore w:w="6" w:type="dxa"/>
          <w:trHeight w:hRule="exact" w:val="2041"/>
          <w:tblCellSpacing w:w="11" w:type="dxa"/>
        </w:trPr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  <w:r w:rsidRPr="006170AA">
              <w:rPr>
                <w:rFonts w:hint="cs"/>
                <w:b/>
                <w:bCs/>
                <w:rtl/>
              </w:rPr>
              <w:t>10:</w:t>
            </w:r>
            <w:r>
              <w:rPr>
                <w:rFonts w:hint="cs"/>
                <w:b/>
                <w:bCs/>
                <w:rtl/>
              </w:rPr>
              <w:t>30</w:t>
            </w:r>
          </w:p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  <w:p w:rsidR="00BD07DC" w:rsidRDefault="00BD07DC" w:rsidP="008E63EE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12 :40</w:t>
            </w:r>
          </w:p>
          <w:p w:rsidR="00BD07DC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BD07DC" w:rsidRPr="00ED6E90" w:rsidRDefault="00BD07DC" w:rsidP="008E63EE">
            <w:pPr>
              <w:bidi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07DC" w:rsidRPr="009D39EA" w:rsidRDefault="00BD07DC" w:rsidP="008E63EE">
            <w:pPr>
              <w:bidi/>
              <w:spacing w:before="120" w:after="120"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نشاط علمي  45 د</w:t>
            </w: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تربية إسلامية</w:t>
            </w:r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45  د      صرف و تحويل      س 1 و 2             </w:t>
            </w:r>
            <w:proofErr w:type="spellStart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. </w:t>
            </w:r>
            <w:proofErr w:type="gramStart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كتابية</w:t>
            </w:r>
            <w:proofErr w:type="gramEnd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س 3 4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0</w:t>
            </w:r>
            <w:r w:rsidRPr="00F354BB">
              <w:rPr>
                <w:rFonts w:asciiTheme="majorBidi" w:hAnsiTheme="majorBidi" w:cstheme="majorBidi" w:hint="cs"/>
                <w:b/>
                <w:bCs/>
                <w:rtl/>
              </w:rPr>
              <w:t xml:space="preserve"> د</w:t>
            </w: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07DC" w:rsidRPr="009D39EA" w:rsidRDefault="00BD07DC" w:rsidP="008E63EE">
            <w:pPr>
              <w:bidi/>
              <w:spacing w:before="120" w:after="120"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نشاط علمي  45 د</w:t>
            </w: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تربية إسلامية</w:t>
            </w:r>
            <w:r w:rsidRPr="009D39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 w:rsidRPr="009D39E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45</w:t>
            </w:r>
            <w:r w:rsidRPr="009D39E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D39E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</w:t>
            </w:r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      </w:t>
            </w:r>
            <w:proofErr w:type="spellStart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. </w:t>
            </w:r>
            <w:proofErr w:type="gramStart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كتابية</w:t>
            </w:r>
            <w:proofErr w:type="gramEnd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س 1 و 2 إملاء س 3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40</w:t>
            </w:r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BD07DC" w:rsidRPr="00ED6E90" w:rsidRDefault="00BD07DC" w:rsidP="008E63EE">
            <w:pPr>
              <w:bidi/>
              <w:spacing w:before="120" w:after="120" w:line="340" w:lineRule="exact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07DC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تربية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إسلامية  45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BD07DC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التربية على المواطنة 40 د</w:t>
            </w:r>
          </w:p>
          <w:p w:rsidR="00BD07DC" w:rsidRPr="00286975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إنشاء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45</w:t>
            </w:r>
            <w:proofErr w:type="gramEnd"/>
            <w:r w:rsidRPr="009273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</w:tr>
      <w:tr w:rsidR="00BD07DC" w:rsidTr="008E63EE">
        <w:trPr>
          <w:gridBefore w:val="1"/>
          <w:wBefore w:w="6" w:type="dxa"/>
          <w:trHeight w:hRule="exact" w:val="170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BD07DC" w:rsidRPr="00303122" w:rsidRDefault="00BD07DC" w:rsidP="008E63EE">
            <w:pPr>
              <w:bidi/>
              <w:spacing w:after="0" w:line="160" w:lineRule="exact"/>
              <w:jc w:val="center"/>
              <w:rPr>
                <w:b/>
                <w:bCs/>
                <w:sz w:val="18"/>
                <w:szCs w:val="18"/>
                <w:lang w:bidi="ar-MA"/>
              </w:rPr>
            </w:pP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ب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ــــــــ</w:t>
            </w: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ع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ــــــــــــــــــــــــــ</w:t>
            </w: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د ال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ــــــــــــــــــــــــــــــ</w:t>
            </w:r>
            <w:r w:rsidRPr="00303122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زوال</w:t>
            </w:r>
          </w:p>
        </w:tc>
      </w:tr>
      <w:tr w:rsidR="00BD07DC" w:rsidTr="008E63EE">
        <w:trPr>
          <w:gridBefore w:val="1"/>
          <w:wBefore w:w="6" w:type="dxa"/>
          <w:trHeight w:val="675"/>
          <w:tblCellSpacing w:w="11" w:type="dxa"/>
        </w:trPr>
        <w:tc>
          <w:tcPr>
            <w:tcW w:w="82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13 :00</w:t>
            </w:r>
          </w:p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  <w:p w:rsidR="00BD07DC" w:rsidRPr="006170AA" w:rsidRDefault="00BD07DC" w:rsidP="008E63EE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15 :15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BD07DC" w:rsidRPr="009D39EA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قراءة  30 د     تراكيب س 1 و 2 شكل س 3   45 د</w:t>
            </w:r>
          </w:p>
          <w:p w:rsidR="00BD07DC" w:rsidRPr="009D39EA" w:rsidRDefault="00BD07DC" w:rsidP="008E63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تاريخ  30</w:t>
            </w:r>
            <w:proofErr w:type="gramEnd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BD07DC" w:rsidRPr="00B75B61" w:rsidRDefault="00BD07DC" w:rsidP="008E63EE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  <w:lang w:bidi="ar-MA"/>
              </w:rPr>
            </w:pPr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تربية </w:t>
            </w:r>
            <w:proofErr w:type="gramStart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فنية  30</w:t>
            </w:r>
            <w:proofErr w:type="gramEnd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07DC" w:rsidRPr="00ED6E90" w:rsidRDefault="00BD07DC" w:rsidP="008E63EE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تربية بدنية 60 د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07DC" w:rsidRPr="009D39EA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قراءة  30</w:t>
            </w:r>
            <w:proofErr w:type="gramEnd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 </w:t>
            </w:r>
          </w:p>
          <w:p w:rsidR="00BD07DC" w:rsidRPr="009D39EA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شكل س 1 و </w:t>
            </w:r>
            <w:proofErr w:type="gramStart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2    </w:t>
            </w:r>
            <w:proofErr w:type="gramEnd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spellStart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. داعمة </w:t>
            </w:r>
            <w:proofErr w:type="spellStart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س3</w:t>
            </w:r>
            <w:proofErr w:type="spellEnd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45د</w:t>
            </w:r>
            <w:proofErr w:type="spellEnd"/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  <w:r w:rsidRPr="009D39EA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جغرافيا   30  د   تربية فنية  30  د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BD07DC" w:rsidRPr="00ED6E90" w:rsidRDefault="00BD07DC" w:rsidP="008E63EE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</w:rPr>
            </w:pPr>
            <w:r w:rsidRPr="00AA6DB8">
              <w:rPr>
                <w:rFonts w:hint="cs"/>
                <w:sz w:val="24"/>
                <w:szCs w:val="24"/>
                <w:rtl/>
              </w:rPr>
              <w:t>تربية بدنية 60 د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07DC" w:rsidRPr="009273E1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قراءة</w:t>
            </w:r>
            <w:proofErr w:type="gram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BD07DC" w:rsidRPr="009273E1" w:rsidRDefault="00BD07DC" w:rsidP="008E63EE">
            <w:pPr>
              <w:bidi/>
              <w:spacing w:before="120" w:after="120"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إسلامية 45 د</w:t>
            </w:r>
          </w:p>
          <w:p w:rsidR="00BD07DC" w:rsidRDefault="00BD07DC" w:rsidP="008E63EE">
            <w:pPr>
              <w:bidi/>
              <w:spacing w:before="120" w:after="120" w:line="34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إنشاء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40 د</w:t>
            </w:r>
          </w:p>
          <w:p w:rsidR="00BD07DC" w:rsidRPr="00B75B61" w:rsidRDefault="00BD07DC" w:rsidP="008E63EE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BD07DC" w:rsidRPr="00AA6DB8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</w:p>
        </w:tc>
      </w:tr>
      <w:tr w:rsidR="00BD07DC" w:rsidTr="008E63EE">
        <w:trPr>
          <w:gridBefore w:val="1"/>
          <w:wBefore w:w="6" w:type="dxa"/>
          <w:trHeight w:val="1440"/>
          <w:tblCellSpacing w:w="11" w:type="dxa"/>
        </w:trPr>
        <w:tc>
          <w:tcPr>
            <w:tcW w:w="824" w:type="dxa"/>
            <w:vMerge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BD07DC" w:rsidRDefault="00BD07DC" w:rsidP="008E63E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BD07DC" w:rsidRPr="009D39EA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166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BD07DC" w:rsidRPr="00ED6E90" w:rsidRDefault="00BD07DC" w:rsidP="008E63EE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668" w:type="dxa"/>
            <w:vMerge/>
            <w:shd w:val="clear" w:color="auto" w:fill="F2F2F2" w:themeFill="background1" w:themeFillShade="F2"/>
          </w:tcPr>
          <w:p w:rsidR="00BD07DC" w:rsidRPr="009D39EA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BD07DC" w:rsidRPr="00ED6E90" w:rsidRDefault="00BD07DC" w:rsidP="008E63EE">
            <w:pPr>
              <w:bidi/>
              <w:spacing w:before="120" w:after="120"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F2F2F2" w:themeFill="background1" w:themeFillShade="F2"/>
          </w:tcPr>
          <w:p w:rsidR="00BD07DC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BD07DC" w:rsidRPr="00B75B61" w:rsidRDefault="00BD07DC" w:rsidP="008E63EE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</w:tr>
      <w:tr w:rsidR="00BD07DC" w:rsidTr="008E63EE">
        <w:trPr>
          <w:gridBefore w:val="1"/>
          <w:wBefore w:w="6" w:type="dxa"/>
          <w:trHeight w:hRule="exact" w:val="227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07DC" w:rsidRPr="006170AA" w:rsidRDefault="00BD07DC" w:rsidP="008E63EE">
            <w:pPr>
              <w:bidi/>
              <w:spacing w:before="120" w:after="120" w:line="80" w:lineRule="exact"/>
              <w:jc w:val="center"/>
              <w:rPr>
                <w:b/>
                <w:bCs/>
                <w:rtl/>
              </w:rPr>
            </w:pPr>
          </w:p>
        </w:tc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FF00"/>
          </w:tcPr>
          <w:p w:rsidR="00BD07DC" w:rsidRDefault="00BD07DC" w:rsidP="008E63EE">
            <w:pPr>
              <w:bidi/>
              <w:spacing w:before="120" w:after="120" w:line="80" w:lineRule="exact"/>
              <w:jc w:val="center"/>
              <w:rPr>
                <w:sz w:val="24"/>
                <w:szCs w:val="24"/>
                <w:rtl/>
              </w:rPr>
            </w:pPr>
            <w:proofErr w:type="gramStart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>فـــــتــــــــــــــــــرة</w:t>
            </w:r>
            <w:proofErr w:type="gramEnd"/>
            <w:r w:rsidRPr="006F3B45">
              <w:rPr>
                <w:rFonts w:hint="cs"/>
                <w:b/>
                <w:bCs/>
                <w:sz w:val="16"/>
                <w:szCs w:val="16"/>
                <w:rtl/>
                <w:lang w:bidi="ar-MA"/>
              </w:rPr>
              <w:t xml:space="preserve"> اســـــتــــــــــــــــــــراحـــــــــــــــــة</w:t>
            </w:r>
          </w:p>
        </w:tc>
      </w:tr>
      <w:tr w:rsidR="00BD07DC" w:rsidTr="008E63EE">
        <w:trPr>
          <w:gridBefore w:val="1"/>
          <w:wBefore w:w="6" w:type="dxa"/>
          <w:trHeight w:hRule="exact" w:val="2268"/>
          <w:tblCellSpacing w:w="11" w:type="dxa"/>
        </w:trPr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15:30</w:t>
            </w:r>
          </w:p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  <w:p w:rsidR="00BD07DC" w:rsidRPr="006170AA" w:rsidRDefault="00BD07DC" w:rsidP="008E63EE">
            <w:pPr>
              <w:bidi/>
              <w:jc w:val="center"/>
              <w:rPr>
                <w:b/>
                <w:bCs/>
                <w:rtl/>
              </w:rPr>
            </w:pPr>
          </w:p>
          <w:p w:rsidR="00BD07DC" w:rsidRPr="006170AA" w:rsidRDefault="00BD07DC" w:rsidP="008E63EE">
            <w:pPr>
              <w:bidi/>
              <w:spacing w:before="120" w:after="120" w:line="480" w:lineRule="exact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17 :40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shd w:val="clear" w:color="auto" w:fill="00FF99"/>
          </w:tcPr>
          <w:p w:rsidR="00BD07DC" w:rsidRPr="009273E1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قراءة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30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    تراكيب س 1 و 2 شكل س 3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40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BD07DC" w:rsidRPr="009273E1" w:rsidRDefault="00BD07DC" w:rsidP="008E63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تاريخ  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BD07DC" w:rsidRDefault="00BD07DC" w:rsidP="008E63E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تربية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>فنية  30</w:t>
            </w:r>
            <w:proofErr w:type="gram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د</w:t>
            </w:r>
          </w:p>
          <w:p w:rsidR="00BD07DC" w:rsidRPr="00B75B61" w:rsidRDefault="00BD07DC" w:rsidP="008E63EE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  <w:tc>
          <w:tcPr>
            <w:tcW w:w="1669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BD07DC" w:rsidRPr="00286975" w:rsidRDefault="00BD07DC" w:rsidP="008E63EE">
            <w:pPr>
              <w:bidi/>
              <w:spacing w:before="120" w:after="120"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BD07DC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قراءة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  <w:proofErr w:type="gram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D07DC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شكل س 1 و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2    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تط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 داعمة س 3 40 د</w:t>
            </w:r>
          </w:p>
          <w:p w:rsidR="00BD07DC" w:rsidRPr="00ED6E90" w:rsidRDefault="00BD07DC" w:rsidP="008E63EE">
            <w:pPr>
              <w:bidi/>
              <w:spacing w:before="120" w:after="120" w:line="340" w:lineRule="exact"/>
              <w:jc w:val="center"/>
              <w:rPr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جغرافيا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30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تربية فنية  30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:rsidR="00BD07DC" w:rsidRPr="0087296C" w:rsidRDefault="00BD07DC" w:rsidP="008E63EE">
            <w:pPr>
              <w:bidi/>
              <w:spacing w:before="120" w:after="120"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</w:tcBorders>
            <w:shd w:val="clear" w:color="auto" w:fill="00FF99"/>
          </w:tcPr>
          <w:p w:rsidR="00BD07DC" w:rsidRPr="009273E1" w:rsidRDefault="00BD07DC" w:rsidP="008E63EE">
            <w:pPr>
              <w:bidi/>
              <w:spacing w:before="120" w:after="120" w:line="32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قراءة</w:t>
            </w:r>
            <w:proofErr w:type="gram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30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د</w:t>
            </w:r>
          </w:p>
          <w:p w:rsidR="00BD07DC" w:rsidRPr="009273E1" w:rsidRDefault="00BD07DC" w:rsidP="008E63EE">
            <w:pPr>
              <w:bidi/>
              <w:spacing w:before="120" w:after="120"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تربية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إسلامية 45 د</w:t>
            </w:r>
          </w:p>
          <w:p w:rsidR="00BD07DC" w:rsidRDefault="00BD07DC" w:rsidP="008E63EE">
            <w:pPr>
              <w:bidi/>
              <w:spacing w:before="120" w:after="120" w:line="34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إنشاء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40 د</w:t>
            </w:r>
          </w:p>
          <w:p w:rsidR="00BD07DC" w:rsidRPr="00B75B61" w:rsidRDefault="00BD07DC" w:rsidP="008E63EE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  <w:tc>
          <w:tcPr>
            <w:tcW w:w="1668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BD07DC" w:rsidRPr="00B75B61" w:rsidRDefault="00BD07DC" w:rsidP="008E63EE">
            <w:pPr>
              <w:bidi/>
              <w:spacing w:before="120" w:after="120" w:line="340" w:lineRule="exact"/>
              <w:jc w:val="center"/>
              <w:rPr>
                <w:color w:val="002060"/>
                <w:sz w:val="24"/>
                <w:szCs w:val="24"/>
                <w:rtl/>
              </w:rPr>
            </w:pPr>
          </w:p>
        </w:tc>
      </w:tr>
    </w:tbl>
    <w:p w:rsidR="00BD07DC" w:rsidRPr="00BD07DC" w:rsidRDefault="00BD07DC" w:rsidP="006579C0">
      <w:pPr>
        <w:bidi/>
        <w:rPr>
          <w:sz w:val="24"/>
          <w:szCs w:val="24"/>
        </w:rPr>
      </w:pPr>
    </w:p>
    <w:p w:rsidR="005844B7" w:rsidRPr="00ED6E90" w:rsidRDefault="006579C0" w:rsidP="00BD07DC">
      <w:pPr>
        <w:bidi/>
        <w:rPr>
          <w:sz w:val="28"/>
          <w:szCs w:val="28"/>
        </w:rPr>
      </w:pPr>
      <w:r>
        <w:rPr>
          <w:sz w:val="24"/>
          <w:szCs w:val="24"/>
        </w:rPr>
        <w:t xml:space="preserve"> </w:t>
      </w:r>
      <w:proofErr w:type="gramStart"/>
      <w:r w:rsidR="00ED6E90">
        <w:rPr>
          <w:rFonts w:hint="cs"/>
          <w:sz w:val="28"/>
          <w:szCs w:val="28"/>
          <w:rtl/>
        </w:rPr>
        <w:t>الأستاذ</w:t>
      </w:r>
      <w:proofErr w:type="gramEnd"/>
      <w:r w:rsidR="00785436">
        <w:rPr>
          <w:rFonts w:hint="cs"/>
          <w:sz w:val="28"/>
          <w:szCs w:val="28"/>
          <w:rtl/>
        </w:rPr>
        <w:t>(</w:t>
      </w:r>
      <w:r w:rsidR="00C16C4D">
        <w:rPr>
          <w:rFonts w:hint="cs"/>
          <w:sz w:val="28"/>
          <w:szCs w:val="28"/>
          <w:rtl/>
        </w:rPr>
        <w:t>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r w:rsidR="005844B7" w:rsidRPr="00ED6E90">
        <w:rPr>
          <w:rFonts w:hint="cs"/>
          <w:sz w:val="28"/>
          <w:szCs w:val="28"/>
          <w:rtl/>
        </w:rPr>
        <w:t>:</w:t>
      </w:r>
      <w:proofErr w:type="spellEnd"/>
      <w:r w:rsidR="005844B7" w:rsidRPr="00ED6E90">
        <w:rPr>
          <w:rFonts w:hint="cs"/>
          <w:sz w:val="28"/>
          <w:szCs w:val="28"/>
          <w:rtl/>
        </w:rPr>
        <w:t xml:space="preserve">                         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 </w:t>
      </w:r>
      <w:r w:rsidR="006B1B88" w:rsidRPr="00ED6E90">
        <w:rPr>
          <w:rFonts w:hint="cs"/>
          <w:sz w:val="28"/>
          <w:szCs w:val="28"/>
          <w:rtl/>
        </w:rPr>
        <w:t xml:space="preserve">      السيد</w:t>
      </w:r>
      <w:r w:rsidR="00785436">
        <w:rPr>
          <w:rFonts w:hint="cs"/>
          <w:sz w:val="28"/>
          <w:szCs w:val="28"/>
          <w:rtl/>
        </w:rPr>
        <w:t>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proofErr w:type="spellEnd"/>
      <w:r w:rsidR="00785436">
        <w:rPr>
          <w:rFonts w:hint="cs"/>
          <w:sz w:val="28"/>
          <w:szCs w:val="28"/>
          <w:rtl/>
        </w:rPr>
        <w:t xml:space="preserve"> المدير(ة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r w:rsidR="005844B7" w:rsidRPr="00ED6E90">
        <w:rPr>
          <w:rFonts w:hint="cs"/>
          <w:sz w:val="28"/>
          <w:szCs w:val="28"/>
          <w:rtl/>
        </w:rPr>
        <w:t>:</w:t>
      </w:r>
      <w:proofErr w:type="spellEnd"/>
      <w:r w:rsidR="005844B7" w:rsidRPr="00ED6E90">
        <w:rPr>
          <w:rFonts w:hint="cs"/>
          <w:sz w:val="28"/>
          <w:szCs w:val="28"/>
          <w:rtl/>
        </w:rPr>
        <w:t xml:space="preserve">                    </w:t>
      </w:r>
      <w:r w:rsidR="003A1D6A" w:rsidRPr="00ED6E90">
        <w:rPr>
          <w:sz w:val="28"/>
          <w:szCs w:val="28"/>
        </w:rPr>
        <w:t xml:space="preserve">  </w:t>
      </w:r>
      <w:r w:rsidR="005844B7" w:rsidRPr="00ED6E90">
        <w:rPr>
          <w:rFonts w:hint="cs"/>
          <w:sz w:val="28"/>
          <w:szCs w:val="28"/>
          <w:rtl/>
        </w:rPr>
        <w:t xml:space="preserve">     </w:t>
      </w:r>
      <w:r w:rsidR="006B1B88" w:rsidRPr="00ED6E90">
        <w:rPr>
          <w:rFonts w:hint="cs"/>
          <w:sz w:val="28"/>
          <w:szCs w:val="28"/>
          <w:rtl/>
        </w:rPr>
        <w:t xml:space="preserve">              </w:t>
      </w:r>
      <w:r w:rsidR="00785436">
        <w:rPr>
          <w:rFonts w:hint="cs"/>
          <w:sz w:val="28"/>
          <w:szCs w:val="28"/>
          <w:rtl/>
        </w:rPr>
        <w:t xml:space="preserve"> </w:t>
      </w:r>
      <w:r w:rsidR="006B1B88" w:rsidRPr="00ED6E90">
        <w:rPr>
          <w:rFonts w:hint="cs"/>
          <w:sz w:val="28"/>
          <w:szCs w:val="28"/>
          <w:rtl/>
        </w:rPr>
        <w:t>السيد</w:t>
      </w:r>
      <w:r w:rsidR="00785436">
        <w:rPr>
          <w:rFonts w:hint="cs"/>
          <w:sz w:val="28"/>
          <w:szCs w:val="28"/>
          <w:rtl/>
        </w:rPr>
        <w:t>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proofErr w:type="spellEnd"/>
      <w:r w:rsidR="00785436">
        <w:rPr>
          <w:rFonts w:hint="cs"/>
          <w:sz w:val="28"/>
          <w:szCs w:val="28"/>
          <w:rtl/>
        </w:rPr>
        <w:t xml:space="preserve"> المفتش(ة</w:t>
      </w:r>
      <w:proofErr w:type="spellStart"/>
      <w:r w:rsidR="00785436">
        <w:rPr>
          <w:rFonts w:hint="cs"/>
          <w:sz w:val="28"/>
          <w:szCs w:val="28"/>
          <w:rtl/>
        </w:rPr>
        <w:t>)</w:t>
      </w:r>
      <w:r w:rsidR="005844B7" w:rsidRPr="00ED6E90">
        <w:rPr>
          <w:rFonts w:hint="cs"/>
          <w:sz w:val="28"/>
          <w:szCs w:val="28"/>
          <w:rtl/>
        </w:rPr>
        <w:t>:</w:t>
      </w:r>
      <w:proofErr w:type="spellEnd"/>
    </w:p>
    <w:p w:rsidR="00D241C0" w:rsidRPr="00D241C0" w:rsidRDefault="00D241C0" w:rsidP="009444DF">
      <w:pPr>
        <w:bidi/>
        <w:rPr>
          <w:sz w:val="24"/>
          <w:szCs w:val="24"/>
        </w:rPr>
      </w:pPr>
    </w:p>
    <w:sectPr w:rsidR="00D241C0" w:rsidRPr="00D241C0" w:rsidSect="00637B80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ar-SA" w:vendorID="4" w:dllVersion="512" w:checkStyle="0"/>
  <w:activeWritingStyle w:appName="MSWord" w:lang="ar-MA" w:vendorID="4" w:dllVersion="512" w:checkStyle="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A54A7D"/>
    <w:rsid w:val="000F14EA"/>
    <w:rsid w:val="00122777"/>
    <w:rsid w:val="00123959"/>
    <w:rsid w:val="00140284"/>
    <w:rsid w:val="00187EF9"/>
    <w:rsid w:val="001F5BA3"/>
    <w:rsid w:val="001F63E7"/>
    <w:rsid w:val="00204F9F"/>
    <w:rsid w:val="00235266"/>
    <w:rsid w:val="00245E5E"/>
    <w:rsid w:val="00257587"/>
    <w:rsid w:val="00286975"/>
    <w:rsid w:val="002A6A99"/>
    <w:rsid w:val="002C7DB1"/>
    <w:rsid w:val="003003A8"/>
    <w:rsid w:val="00303122"/>
    <w:rsid w:val="00323072"/>
    <w:rsid w:val="00323905"/>
    <w:rsid w:val="00360D3C"/>
    <w:rsid w:val="00362E6C"/>
    <w:rsid w:val="00366B7F"/>
    <w:rsid w:val="003A1D6A"/>
    <w:rsid w:val="003B3148"/>
    <w:rsid w:val="003F62F1"/>
    <w:rsid w:val="00410C21"/>
    <w:rsid w:val="00436A5F"/>
    <w:rsid w:val="0044772C"/>
    <w:rsid w:val="004B76DD"/>
    <w:rsid w:val="004C1E5B"/>
    <w:rsid w:val="004C202E"/>
    <w:rsid w:val="00520999"/>
    <w:rsid w:val="00537E8D"/>
    <w:rsid w:val="00574203"/>
    <w:rsid w:val="00576F27"/>
    <w:rsid w:val="0058326B"/>
    <w:rsid w:val="005844B7"/>
    <w:rsid w:val="006040EC"/>
    <w:rsid w:val="0061252A"/>
    <w:rsid w:val="006170AA"/>
    <w:rsid w:val="0061730C"/>
    <w:rsid w:val="00617CF4"/>
    <w:rsid w:val="006306D0"/>
    <w:rsid w:val="006341D9"/>
    <w:rsid w:val="00635FA4"/>
    <w:rsid w:val="00637B80"/>
    <w:rsid w:val="00652417"/>
    <w:rsid w:val="0065530A"/>
    <w:rsid w:val="006579C0"/>
    <w:rsid w:val="00661057"/>
    <w:rsid w:val="00667016"/>
    <w:rsid w:val="00674EB7"/>
    <w:rsid w:val="00686852"/>
    <w:rsid w:val="006A4492"/>
    <w:rsid w:val="006B1B88"/>
    <w:rsid w:val="006F3945"/>
    <w:rsid w:val="00722465"/>
    <w:rsid w:val="00740677"/>
    <w:rsid w:val="007475EE"/>
    <w:rsid w:val="0075048F"/>
    <w:rsid w:val="00785436"/>
    <w:rsid w:val="007A06D7"/>
    <w:rsid w:val="007A6DCE"/>
    <w:rsid w:val="007D6CEE"/>
    <w:rsid w:val="007D6F90"/>
    <w:rsid w:val="007D7462"/>
    <w:rsid w:val="00803F42"/>
    <w:rsid w:val="0081165F"/>
    <w:rsid w:val="00825CAD"/>
    <w:rsid w:val="008360AA"/>
    <w:rsid w:val="0087296C"/>
    <w:rsid w:val="00872E7B"/>
    <w:rsid w:val="00874091"/>
    <w:rsid w:val="008B7FFA"/>
    <w:rsid w:val="008D7088"/>
    <w:rsid w:val="008E5DE0"/>
    <w:rsid w:val="00905332"/>
    <w:rsid w:val="0093490A"/>
    <w:rsid w:val="009444DF"/>
    <w:rsid w:val="00944923"/>
    <w:rsid w:val="009659C6"/>
    <w:rsid w:val="0096741C"/>
    <w:rsid w:val="00971ECA"/>
    <w:rsid w:val="00977375"/>
    <w:rsid w:val="009D39EA"/>
    <w:rsid w:val="009E190E"/>
    <w:rsid w:val="009E5976"/>
    <w:rsid w:val="009E5CF0"/>
    <w:rsid w:val="00A137DF"/>
    <w:rsid w:val="00A444A1"/>
    <w:rsid w:val="00A44D24"/>
    <w:rsid w:val="00A52199"/>
    <w:rsid w:val="00A54A7D"/>
    <w:rsid w:val="00A60F17"/>
    <w:rsid w:val="00A77CD0"/>
    <w:rsid w:val="00AA6DB8"/>
    <w:rsid w:val="00AC423E"/>
    <w:rsid w:val="00AE3954"/>
    <w:rsid w:val="00B2501F"/>
    <w:rsid w:val="00B47B07"/>
    <w:rsid w:val="00B5707A"/>
    <w:rsid w:val="00B66432"/>
    <w:rsid w:val="00B75B61"/>
    <w:rsid w:val="00BA106E"/>
    <w:rsid w:val="00BC3886"/>
    <w:rsid w:val="00BD07DC"/>
    <w:rsid w:val="00BD7EDF"/>
    <w:rsid w:val="00C07790"/>
    <w:rsid w:val="00C10F4B"/>
    <w:rsid w:val="00C15A32"/>
    <w:rsid w:val="00C16C4D"/>
    <w:rsid w:val="00C27B8E"/>
    <w:rsid w:val="00C43939"/>
    <w:rsid w:val="00C55489"/>
    <w:rsid w:val="00C618E5"/>
    <w:rsid w:val="00C6600B"/>
    <w:rsid w:val="00C95BF5"/>
    <w:rsid w:val="00C97D2A"/>
    <w:rsid w:val="00CB7644"/>
    <w:rsid w:val="00CC7620"/>
    <w:rsid w:val="00CE2B72"/>
    <w:rsid w:val="00CE5C2D"/>
    <w:rsid w:val="00D10F5B"/>
    <w:rsid w:val="00D209F8"/>
    <w:rsid w:val="00D241C0"/>
    <w:rsid w:val="00D265EF"/>
    <w:rsid w:val="00D4321C"/>
    <w:rsid w:val="00D65C56"/>
    <w:rsid w:val="00E03986"/>
    <w:rsid w:val="00E0744A"/>
    <w:rsid w:val="00E11A3C"/>
    <w:rsid w:val="00E11BF4"/>
    <w:rsid w:val="00E121B3"/>
    <w:rsid w:val="00E36545"/>
    <w:rsid w:val="00E378E3"/>
    <w:rsid w:val="00E44EBB"/>
    <w:rsid w:val="00E51DF0"/>
    <w:rsid w:val="00E53C3E"/>
    <w:rsid w:val="00E84A32"/>
    <w:rsid w:val="00EC6FB5"/>
    <w:rsid w:val="00ED6E90"/>
    <w:rsid w:val="00EF7F87"/>
    <w:rsid w:val="00F06716"/>
    <w:rsid w:val="00F16116"/>
    <w:rsid w:val="00F23BFD"/>
    <w:rsid w:val="00F354BB"/>
    <w:rsid w:val="00F84357"/>
    <w:rsid w:val="00F84A82"/>
    <w:rsid w:val="00F858B7"/>
    <w:rsid w:val="00FA75EB"/>
    <w:rsid w:val="00FD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57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785436"/>
    <w:pPr>
      <w:keepNext/>
      <w:spacing w:after="0" w:line="240" w:lineRule="auto"/>
      <w:outlineLvl w:val="0"/>
    </w:pPr>
    <w:rPr>
      <w:rFonts w:ascii="Times New Roman" w:eastAsia="Times New Roman" w:hAnsi="Times New Roman" w:cs="Traditional Arabic"/>
      <w:b/>
      <w:bCs/>
      <w:szCs w:val="20"/>
      <w:lang w:eastAsia="ar-SA"/>
    </w:rPr>
  </w:style>
  <w:style w:type="paragraph" w:styleId="Titre2">
    <w:name w:val="heading 2"/>
    <w:basedOn w:val="Normal"/>
    <w:next w:val="Normal"/>
    <w:link w:val="Titre2Car"/>
    <w:qFormat/>
    <w:rsid w:val="007854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ditional Arabic"/>
      <w:b/>
      <w:bCs/>
      <w:sz w:val="36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5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8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742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785436"/>
    <w:rPr>
      <w:rFonts w:ascii="Times New Roman" w:eastAsia="Times New Roman" w:hAnsi="Times New Roman" w:cs="Traditional Arabic"/>
      <w:b/>
      <w:bCs/>
      <w:sz w:val="22"/>
      <w:lang w:eastAsia="ar-SA"/>
    </w:rPr>
  </w:style>
  <w:style w:type="character" w:customStyle="1" w:styleId="Titre2Car">
    <w:name w:val="Titre 2 Car"/>
    <w:basedOn w:val="Policepardfaut"/>
    <w:link w:val="Titre2"/>
    <w:rsid w:val="00785436"/>
    <w:rPr>
      <w:rFonts w:ascii="Times New Roman" w:eastAsia="Times New Roman" w:hAnsi="Times New Roman" w:cs="Traditional Arabic"/>
      <w:b/>
      <w:bCs/>
      <w:sz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ba9a\Documents\&#1575;&#1587;&#1578;&#1593;&#1605;&#1575;&#1604;%20&#1575;&#1604;&#1586;&#1605;&#1606;%20&#1608;&#1610;&#1574;&#1575;&#1605;%20201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460EA-9228-4572-8922-5F1043875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استعمال الزمن ويئام 2015</Template>
  <TotalTime>591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zanba9a</dc:creator>
  <cp:lastModifiedBy>Abdelhafid</cp:lastModifiedBy>
  <cp:revision>56</cp:revision>
  <cp:lastPrinted>2016-10-03T14:20:00Z</cp:lastPrinted>
  <dcterms:created xsi:type="dcterms:W3CDTF">2015-09-14T15:45:00Z</dcterms:created>
  <dcterms:modified xsi:type="dcterms:W3CDTF">2017-10-04T15:37:00Z</dcterms:modified>
</cp:coreProperties>
</file>