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357" w:rsidRDefault="00323874" w:rsidP="00307349">
      <w:pPr>
        <w:bidi/>
        <w:spacing w:after="0"/>
        <w:rPr>
          <w:sz w:val="24"/>
          <w:szCs w:val="24"/>
          <w:rtl/>
        </w:rPr>
      </w:pPr>
      <w:r>
        <w:rPr>
          <w:noProof/>
          <w:sz w:val="24"/>
          <w:szCs w:val="24"/>
          <w:rtl/>
          <w:lang w:eastAsia="fr-F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3.9pt;margin-top:.55pt;width:200.65pt;height:100.5pt;z-index:251656704" strokeweight="1.5pt">
            <v:stroke dashstyle="1 1" endcap="round"/>
            <v:textbox>
              <w:txbxContent>
                <w:p w:rsidR="00F858B7" w:rsidRPr="007A06D7" w:rsidRDefault="00E44EBB" w:rsidP="00247FA6">
                  <w:pPr>
                    <w:bidi/>
                    <w:spacing w:after="0" w:line="320" w:lineRule="exact"/>
                    <w:rPr>
                      <w:b/>
                      <w:bCs/>
                      <w:color w:val="17365D" w:themeColor="text2" w:themeShade="BF"/>
                      <w:rtl/>
                      <w:lang w:bidi="ar-MA"/>
                    </w:rPr>
                  </w:pPr>
                  <w:r w:rsidRPr="007A06D7">
                    <w:rPr>
                      <w:b/>
                      <w:bCs/>
                      <w:color w:val="17365D" w:themeColor="text2" w:themeShade="BF"/>
                      <w:lang w:bidi="ar-MA"/>
                    </w:rPr>
                    <w:t xml:space="preserve">     </w:t>
                  </w:r>
                  <w:proofErr w:type="gramStart"/>
                  <w:r w:rsidR="00F858B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الأس</w:t>
                  </w:r>
                  <w:r w:rsidR="0066105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ــ</w:t>
                  </w:r>
                  <w:r w:rsidR="00F858B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ت</w:t>
                  </w:r>
                  <w:r w:rsidR="0066105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ـــــــــ</w:t>
                  </w:r>
                  <w:r w:rsidR="00B47B0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اذ</w:t>
                  </w:r>
                  <w:r w:rsidR="003F62F1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 xml:space="preserve"> </w:t>
                  </w:r>
                  <w:proofErr w:type="spellStart"/>
                  <w:r w:rsidR="003F62F1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:</w:t>
                  </w:r>
                  <w:proofErr w:type="spellEnd"/>
                  <w:proofErr w:type="gramEnd"/>
                  <w:r w:rsidR="003F62F1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 xml:space="preserve"> </w:t>
                  </w:r>
                  <w:r w:rsidR="00247FA6">
                    <w:rPr>
                      <w:b/>
                      <w:bCs/>
                      <w:color w:val="17365D" w:themeColor="text2" w:themeShade="BF"/>
                      <w:lang w:bidi="ar-MA"/>
                    </w:rPr>
                    <w:t>……………………..</w:t>
                  </w:r>
                </w:p>
                <w:p w:rsidR="00F858B7" w:rsidRPr="00E5669A" w:rsidRDefault="00E44EBB" w:rsidP="00307349">
                  <w:pPr>
                    <w:bidi/>
                    <w:spacing w:after="0" w:line="320" w:lineRule="exact"/>
                    <w:rPr>
                      <w:color w:val="17365D" w:themeColor="text2" w:themeShade="BF"/>
                      <w:sz w:val="16"/>
                      <w:szCs w:val="16"/>
                      <w:rtl/>
                      <w:lang w:bidi="ar-MA"/>
                    </w:rPr>
                  </w:pPr>
                  <w:r w:rsidRPr="007A06D7">
                    <w:rPr>
                      <w:b/>
                      <w:bCs/>
                      <w:color w:val="17365D" w:themeColor="text2" w:themeShade="BF"/>
                      <w:lang w:bidi="ar-MA"/>
                    </w:rPr>
                    <w:t xml:space="preserve">     </w:t>
                  </w:r>
                  <w:r w:rsidR="00F858B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رق</w:t>
                  </w:r>
                  <w:r w:rsidR="0066105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ـ</w:t>
                  </w:r>
                  <w:r w:rsidR="00F858B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م ال</w:t>
                  </w:r>
                  <w:r w:rsidR="0066105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ـ</w:t>
                  </w:r>
                  <w:r w:rsidR="00F858B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ت</w:t>
                  </w:r>
                  <w:r w:rsidR="0066105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ــ</w:t>
                  </w:r>
                  <w:r w:rsidR="00F858B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أج</w:t>
                  </w:r>
                  <w:r w:rsidR="0066105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ـ</w:t>
                  </w:r>
                  <w:r w:rsidR="00F858B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ي</w:t>
                  </w:r>
                  <w:r w:rsidR="0066105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ـ</w:t>
                  </w:r>
                  <w:r w:rsidR="00F858B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 xml:space="preserve">ر : </w:t>
                  </w:r>
                  <w:r w:rsidR="00E5669A">
                    <w:rPr>
                      <w:rFonts w:hint="cs"/>
                      <w:color w:val="17365D" w:themeColor="text2" w:themeShade="BF"/>
                      <w:sz w:val="16"/>
                      <w:szCs w:val="16"/>
                      <w:rtl/>
                      <w:lang w:bidi="ar-MA"/>
                    </w:rPr>
                    <w:t>.....................................</w:t>
                  </w:r>
                </w:p>
                <w:p w:rsidR="00F858B7" w:rsidRPr="007A06D7" w:rsidRDefault="00E44EBB" w:rsidP="00307349">
                  <w:pPr>
                    <w:bidi/>
                    <w:spacing w:after="0" w:line="320" w:lineRule="exact"/>
                    <w:rPr>
                      <w:b/>
                      <w:bCs/>
                      <w:color w:val="17365D" w:themeColor="text2" w:themeShade="BF"/>
                      <w:rtl/>
                      <w:lang w:bidi="ar-MA"/>
                    </w:rPr>
                  </w:pPr>
                  <w:r w:rsidRPr="007A06D7">
                    <w:rPr>
                      <w:b/>
                      <w:bCs/>
                      <w:color w:val="17365D" w:themeColor="text2" w:themeShade="BF"/>
                      <w:lang w:bidi="ar-MA"/>
                    </w:rPr>
                    <w:t xml:space="preserve">     </w:t>
                  </w:r>
                  <w:proofErr w:type="gramStart"/>
                  <w:r w:rsidR="00F858B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ال</w:t>
                  </w:r>
                  <w:r w:rsidR="0066105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ـ</w:t>
                  </w:r>
                  <w:r w:rsidR="00F858B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م</w:t>
                  </w:r>
                  <w:r w:rsidR="0066105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ـ</w:t>
                  </w:r>
                  <w:r w:rsidR="00F858B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س</w:t>
                  </w:r>
                  <w:r w:rsidR="0066105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ـ</w:t>
                  </w:r>
                  <w:r w:rsidR="00F858B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ت</w:t>
                  </w:r>
                  <w:r w:rsidR="0066105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ــــــ</w:t>
                  </w:r>
                  <w:r w:rsidR="00F858B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وى :</w:t>
                  </w:r>
                  <w:proofErr w:type="gramEnd"/>
                  <w:r w:rsidR="00F858B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 xml:space="preserve"> ال</w:t>
                  </w:r>
                  <w:r w:rsidR="0066105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ـ</w:t>
                  </w:r>
                  <w:r w:rsidR="0044772C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ســادس</w:t>
                  </w:r>
                  <w:r w:rsidR="00F858B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 xml:space="preserve"> اب</w:t>
                  </w:r>
                  <w:r w:rsidR="0066105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ـ</w:t>
                  </w:r>
                  <w:r w:rsidR="00F858B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ت</w:t>
                  </w:r>
                  <w:r w:rsidR="003A1D6A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ــ</w:t>
                  </w:r>
                  <w:r w:rsidR="0066105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ـ</w:t>
                  </w:r>
                  <w:r w:rsidR="00F858B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دائ</w:t>
                  </w:r>
                  <w:r w:rsidR="003A1D6A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ـ</w:t>
                  </w:r>
                  <w:r w:rsidR="00F858B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ي</w:t>
                  </w:r>
                </w:p>
                <w:p w:rsidR="00F858B7" w:rsidRPr="007A06D7" w:rsidRDefault="00E44EBB" w:rsidP="00307349">
                  <w:pPr>
                    <w:bidi/>
                    <w:spacing w:after="0" w:line="320" w:lineRule="exact"/>
                    <w:rPr>
                      <w:b/>
                      <w:bCs/>
                      <w:color w:val="17365D" w:themeColor="text2" w:themeShade="BF"/>
                      <w:rtl/>
                      <w:lang w:bidi="ar-MA"/>
                    </w:rPr>
                  </w:pPr>
                  <w:r w:rsidRPr="007A06D7">
                    <w:rPr>
                      <w:b/>
                      <w:bCs/>
                      <w:color w:val="17365D" w:themeColor="text2" w:themeShade="BF"/>
                      <w:lang w:bidi="ar-MA"/>
                    </w:rPr>
                    <w:t xml:space="preserve">     </w:t>
                  </w:r>
                  <w:r w:rsidR="00B47B0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 xml:space="preserve">الموسم </w:t>
                  </w:r>
                  <w:proofErr w:type="gramStart"/>
                  <w:r w:rsidR="00B47B0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الدراسي :</w:t>
                  </w:r>
                  <w:proofErr w:type="gramEnd"/>
                  <w:r w:rsidR="00B47B0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 xml:space="preserve"> 201</w:t>
                  </w:r>
                  <w:r w:rsidR="009659C6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7</w:t>
                  </w:r>
                  <w:r w:rsidR="00B47B0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 xml:space="preserve"> / </w:t>
                  </w:r>
                  <w:r w:rsidR="00F858B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201</w:t>
                  </w:r>
                  <w:r w:rsidR="009659C6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8</w:t>
                  </w:r>
                </w:p>
                <w:p w:rsidR="00F858B7" w:rsidRPr="007A06D7" w:rsidRDefault="00E44EBB" w:rsidP="00307349">
                  <w:pPr>
                    <w:bidi/>
                    <w:spacing w:after="0" w:line="320" w:lineRule="exact"/>
                    <w:rPr>
                      <w:b/>
                      <w:bCs/>
                      <w:color w:val="17365D" w:themeColor="text2" w:themeShade="BF"/>
                      <w:rtl/>
                      <w:lang w:bidi="ar-MA"/>
                    </w:rPr>
                  </w:pPr>
                  <w:r w:rsidRPr="007A06D7">
                    <w:rPr>
                      <w:b/>
                      <w:bCs/>
                      <w:color w:val="17365D" w:themeColor="text2" w:themeShade="BF"/>
                      <w:lang w:bidi="ar-MA"/>
                    </w:rPr>
                    <w:t xml:space="preserve">     </w:t>
                  </w:r>
                  <w:proofErr w:type="gramStart"/>
                  <w:r w:rsidR="00F858B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ال</w:t>
                  </w:r>
                  <w:r w:rsidR="0066105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ـ</w:t>
                  </w:r>
                  <w:r w:rsidR="00F858B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ص</w:t>
                  </w:r>
                  <w:r w:rsidR="0066105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ـ</w:t>
                  </w:r>
                  <w:r w:rsidR="00F858B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ي</w:t>
                  </w:r>
                  <w:r w:rsidR="0066105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ـ</w:t>
                  </w:r>
                  <w:r w:rsidR="00F858B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غ</w:t>
                  </w:r>
                  <w:r w:rsidR="00661057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ــــ</w:t>
                  </w:r>
                  <w:r w:rsidR="00B5707A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ة :</w:t>
                  </w:r>
                  <w:proofErr w:type="gramEnd"/>
                  <w:r w:rsidR="00B5707A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 xml:space="preserve"> الــثـــانــي</w:t>
                  </w:r>
                  <w:r w:rsidR="00C95BF5" w:rsidRPr="007A06D7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MA"/>
                    </w:rPr>
                    <w:t>ـــة</w:t>
                  </w:r>
                </w:p>
                <w:p w:rsidR="00F858B7" w:rsidRPr="007A06D7" w:rsidRDefault="00E44EBB" w:rsidP="00307349">
                  <w:pPr>
                    <w:bidi/>
                    <w:spacing w:after="0" w:line="320" w:lineRule="exact"/>
                    <w:rPr>
                      <w:b/>
                      <w:bCs/>
                      <w:color w:val="17365D" w:themeColor="text2" w:themeShade="BF"/>
                      <w:sz w:val="24"/>
                      <w:szCs w:val="24"/>
                      <w:lang w:bidi="ar-MA"/>
                    </w:rPr>
                  </w:pPr>
                  <w:r w:rsidRPr="007A06D7">
                    <w:rPr>
                      <w:b/>
                      <w:bCs/>
                      <w:color w:val="17365D" w:themeColor="text2" w:themeShade="BF"/>
                      <w:lang w:bidi="ar-MA"/>
                    </w:rPr>
                    <w:t xml:space="preserve">     </w:t>
                  </w:r>
                </w:p>
              </w:txbxContent>
            </v:textbox>
          </v:shape>
        </w:pict>
      </w:r>
      <w:r w:rsidR="00B5707A">
        <w:rPr>
          <w:noProof/>
          <w:lang w:eastAsia="fr-FR"/>
        </w:rPr>
        <w:drawing>
          <wp:inline distT="0" distB="0" distL="0" distR="0">
            <wp:extent cx="2657475" cy="657225"/>
            <wp:effectExtent l="0" t="0" r="0" b="0"/>
            <wp:docPr id="2" name="Image 2" descr="الصفحة الرئيس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الصفحة الرئيسية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8B7" w:rsidRPr="007A06D7" w:rsidRDefault="00303122" w:rsidP="00307349">
      <w:pPr>
        <w:bidi/>
        <w:spacing w:after="0" w:line="320" w:lineRule="exact"/>
        <w:rPr>
          <w:color w:val="17365D" w:themeColor="text2" w:themeShade="BF"/>
          <w:rtl/>
        </w:rPr>
      </w:pPr>
      <w:r w:rsidRPr="00E121B3">
        <w:rPr>
          <w:rFonts w:hint="cs"/>
          <w:b/>
          <w:bCs/>
          <w:color w:val="0070C0"/>
          <w:rtl/>
        </w:rPr>
        <w:t xml:space="preserve"> </w:t>
      </w:r>
      <w:r w:rsidR="00B5707A">
        <w:rPr>
          <w:rFonts w:hint="cs"/>
          <w:b/>
          <w:bCs/>
          <w:color w:val="0070C0"/>
          <w:rtl/>
        </w:rPr>
        <w:t xml:space="preserve">         </w:t>
      </w:r>
      <w:r w:rsidR="00F858B7" w:rsidRPr="007A06D7">
        <w:rPr>
          <w:rFonts w:hint="cs"/>
          <w:b/>
          <w:bCs/>
          <w:color w:val="17365D" w:themeColor="text2" w:themeShade="BF"/>
          <w:rtl/>
        </w:rPr>
        <w:t>الأكاديمية الجهوية للتربية و التكوين</w:t>
      </w:r>
    </w:p>
    <w:p w:rsidR="00F858B7" w:rsidRPr="007A06D7" w:rsidRDefault="00B47B07" w:rsidP="00247FA6">
      <w:pPr>
        <w:bidi/>
        <w:spacing w:after="0" w:line="320" w:lineRule="exact"/>
        <w:rPr>
          <w:b/>
          <w:bCs/>
          <w:color w:val="17365D" w:themeColor="text2" w:themeShade="BF"/>
          <w:rtl/>
        </w:rPr>
      </w:pPr>
      <w:r w:rsidRPr="007A06D7">
        <w:rPr>
          <w:rFonts w:hint="cs"/>
          <w:b/>
          <w:bCs/>
          <w:color w:val="17365D" w:themeColor="text2" w:themeShade="BF"/>
          <w:rtl/>
        </w:rPr>
        <w:t xml:space="preserve"> </w:t>
      </w:r>
      <w:r w:rsidR="00F858B7" w:rsidRPr="007A06D7">
        <w:rPr>
          <w:rFonts w:hint="cs"/>
          <w:b/>
          <w:bCs/>
          <w:color w:val="17365D" w:themeColor="text2" w:themeShade="BF"/>
          <w:rtl/>
        </w:rPr>
        <w:t xml:space="preserve"> </w:t>
      </w:r>
      <w:r w:rsidR="00B5707A">
        <w:rPr>
          <w:rFonts w:hint="cs"/>
          <w:b/>
          <w:bCs/>
          <w:color w:val="17365D" w:themeColor="text2" w:themeShade="BF"/>
          <w:rtl/>
        </w:rPr>
        <w:t xml:space="preserve">        </w:t>
      </w:r>
      <w:proofErr w:type="gramStart"/>
      <w:r w:rsidR="00F858B7" w:rsidRPr="007A06D7">
        <w:rPr>
          <w:rFonts w:hint="cs"/>
          <w:b/>
          <w:bCs/>
          <w:color w:val="17365D" w:themeColor="text2" w:themeShade="BF"/>
          <w:rtl/>
        </w:rPr>
        <w:t>لجهة</w:t>
      </w:r>
      <w:r w:rsidRPr="007A06D7">
        <w:rPr>
          <w:rFonts w:hint="cs"/>
          <w:b/>
          <w:bCs/>
          <w:color w:val="17365D" w:themeColor="text2" w:themeShade="BF"/>
          <w:rtl/>
        </w:rPr>
        <w:t xml:space="preserve"> </w:t>
      </w:r>
      <w:proofErr w:type="spellStart"/>
      <w:r w:rsidRPr="007A06D7">
        <w:rPr>
          <w:rFonts w:hint="cs"/>
          <w:b/>
          <w:bCs/>
          <w:color w:val="17365D" w:themeColor="text2" w:themeShade="BF"/>
          <w:rtl/>
        </w:rPr>
        <w:t>:</w:t>
      </w:r>
      <w:proofErr w:type="spellEnd"/>
      <w:proofErr w:type="gramEnd"/>
      <w:r w:rsidR="00F858B7" w:rsidRPr="007A06D7">
        <w:rPr>
          <w:rFonts w:hint="cs"/>
          <w:b/>
          <w:bCs/>
          <w:color w:val="17365D" w:themeColor="text2" w:themeShade="BF"/>
          <w:rtl/>
        </w:rPr>
        <w:t xml:space="preserve"> </w:t>
      </w:r>
      <w:r w:rsidR="00247FA6">
        <w:rPr>
          <w:b/>
          <w:bCs/>
          <w:color w:val="17365D" w:themeColor="text2" w:themeShade="BF"/>
        </w:rPr>
        <w:t>………………………………..</w:t>
      </w:r>
    </w:p>
    <w:p w:rsidR="00F858B7" w:rsidRPr="007A06D7" w:rsidRDefault="0044772C" w:rsidP="00247FA6">
      <w:pPr>
        <w:bidi/>
        <w:spacing w:after="0" w:line="320" w:lineRule="exact"/>
        <w:rPr>
          <w:b/>
          <w:bCs/>
          <w:color w:val="17365D" w:themeColor="text2" w:themeShade="BF"/>
          <w:rtl/>
        </w:rPr>
      </w:pPr>
      <w:r w:rsidRPr="007A06D7">
        <w:rPr>
          <w:rFonts w:hint="cs"/>
          <w:b/>
          <w:bCs/>
          <w:color w:val="17365D" w:themeColor="text2" w:themeShade="BF"/>
          <w:rtl/>
        </w:rPr>
        <w:t xml:space="preserve"> </w:t>
      </w:r>
      <w:r w:rsidR="00B5707A">
        <w:rPr>
          <w:rFonts w:hint="cs"/>
          <w:b/>
          <w:bCs/>
          <w:color w:val="17365D" w:themeColor="text2" w:themeShade="BF"/>
          <w:rtl/>
        </w:rPr>
        <w:t xml:space="preserve">        </w:t>
      </w:r>
      <w:r w:rsidRPr="007A06D7">
        <w:rPr>
          <w:rFonts w:hint="cs"/>
          <w:b/>
          <w:bCs/>
          <w:color w:val="17365D" w:themeColor="text2" w:themeShade="BF"/>
          <w:rtl/>
        </w:rPr>
        <w:t xml:space="preserve"> المديرية </w:t>
      </w:r>
      <w:proofErr w:type="gramStart"/>
      <w:r w:rsidRPr="007A06D7">
        <w:rPr>
          <w:rFonts w:hint="cs"/>
          <w:b/>
          <w:bCs/>
          <w:color w:val="17365D" w:themeColor="text2" w:themeShade="BF"/>
          <w:rtl/>
        </w:rPr>
        <w:t>الإقليمية</w:t>
      </w:r>
      <w:r w:rsidR="00B47B07" w:rsidRPr="007A06D7">
        <w:rPr>
          <w:rFonts w:hint="cs"/>
          <w:b/>
          <w:bCs/>
          <w:color w:val="17365D" w:themeColor="text2" w:themeShade="BF"/>
          <w:rtl/>
        </w:rPr>
        <w:t xml:space="preserve"> :</w:t>
      </w:r>
      <w:proofErr w:type="gramEnd"/>
      <w:r w:rsidR="00247FA6">
        <w:rPr>
          <w:b/>
          <w:bCs/>
          <w:color w:val="17365D" w:themeColor="text2" w:themeShade="BF"/>
        </w:rPr>
        <w:t>.</w:t>
      </w:r>
      <w:r w:rsidR="00B47B07" w:rsidRPr="007A06D7">
        <w:rPr>
          <w:rFonts w:hint="cs"/>
          <w:b/>
          <w:bCs/>
          <w:color w:val="17365D" w:themeColor="text2" w:themeShade="BF"/>
          <w:rtl/>
        </w:rPr>
        <w:t xml:space="preserve"> </w:t>
      </w:r>
      <w:r w:rsidR="00247FA6">
        <w:rPr>
          <w:b/>
          <w:bCs/>
          <w:color w:val="17365D" w:themeColor="text2" w:themeShade="BF"/>
        </w:rPr>
        <w:t>…………………</w:t>
      </w:r>
    </w:p>
    <w:p w:rsidR="00F858B7" w:rsidRPr="007A06D7" w:rsidRDefault="0065530A" w:rsidP="00247FA6">
      <w:pPr>
        <w:bidi/>
        <w:spacing w:after="0" w:line="320" w:lineRule="exact"/>
        <w:rPr>
          <w:b/>
          <w:bCs/>
          <w:color w:val="17365D" w:themeColor="text2" w:themeShade="BF"/>
          <w:rtl/>
        </w:rPr>
      </w:pPr>
      <w:r w:rsidRPr="007A06D7">
        <w:rPr>
          <w:rFonts w:hint="cs"/>
          <w:b/>
          <w:bCs/>
          <w:noProof/>
          <w:color w:val="17365D" w:themeColor="text2" w:themeShade="BF"/>
          <w:rtl/>
          <w:lang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187960</wp:posOffset>
            </wp:positionH>
            <wp:positionV relativeFrom="paragraph">
              <wp:posOffset>215900</wp:posOffset>
            </wp:positionV>
            <wp:extent cx="6600825" cy="952500"/>
            <wp:effectExtent l="19050" t="0" r="9525" b="0"/>
            <wp:wrapNone/>
            <wp:docPr id="6" name="Picture 2" descr="0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1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9525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7B07" w:rsidRPr="007A06D7">
        <w:rPr>
          <w:rFonts w:hint="cs"/>
          <w:b/>
          <w:bCs/>
          <w:color w:val="17365D" w:themeColor="text2" w:themeShade="BF"/>
          <w:rtl/>
        </w:rPr>
        <w:t xml:space="preserve">    </w:t>
      </w:r>
      <w:r w:rsidR="0044772C" w:rsidRPr="007A06D7">
        <w:rPr>
          <w:rFonts w:hint="cs"/>
          <w:b/>
          <w:bCs/>
          <w:color w:val="17365D" w:themeColor="text2" w:themeShade="BF"/>
          <w:rtl/>
        </w:rPr>
        <w:t xml:space="preserve"> </w:t>
      </w:r>
      <w:r w:rsidR="00B5707A">
        <w:rPr>
          <w:rFonts w:hint="cs"/>
          <w:b/>
          <w:bCs/>
          <w:color w:val="17365D" w:themeColor="text2" w:themeShade="BF"/>
          <w:rtl/>
        </w:rPr>
        <w:t xml:space="preserve">        </w:t>
      </w:r>
      <w:r w:rsidR="0044772C" w:rsidRPr="007A06D7">
        <w:rPr>
          <w:rFonts w:hint="cs"/>
          <w:b/>
          <w:bCs/>
          <w:color w:val="17365D" w:themeColor="text2" w:themeShade="BF"/>
          <w:rtl/>
        </w:rPr>
        <w:t xml:space="preserve"> </w:t>
      </w:r>
      <w:r w:rsidR="00303122" w:rsidRPr="007A06D7">
        <w:rPr>
          <w:rFonts w:hint="cs"/>
          <w:b/>
          <w:bCs/>
          <w:color w:val="17365D" w:themeColor="text2" w:themeShade="BF"/>
          <w:rtl/>
        </w:rPr>
        <w:t xml:space="preserve"> </w:t>
      </w:r>
      <w:proofErr w:type="gramStart"/>
      <w:r w:rsidR="00B47B07" w:rsidRPr="007A06D7">
        <w:rPr>
          <w:rFonts w:hint="cs"/>
          <w:b/>
          <w:bCs/>
          <w:color w:val="17365D" w:themeColor="text2" w:themeShade="BF"/>
          <w:rtl/>
        </w:rPr>
        <w:t xml:space="preserve">المؤسسة </w:t>
      </w:r>
      <w:proofErr w:type="spellStart"/>
      <w:r w:rsidR="00B47B07" w:rsidRPr="007A06D7">
        <w:rPr>
          <w:rFonts w:hint="cs"/>
          <w:b/>
          <w:bCs/>
          <w:color w:val="17365D" w:themeColor="text2" w:themeShade="BF"/>
          <w:rtl/>
        </w:rPr>
        <w:t>:</w:t>
      </w:r>
      <w:proofErr w:type="spellEnd"/>
      <w:proofErr w:type="gramEnd"/>
      <w:r w:rsidR="00B47B07" w:rsidRPr="007A06D7">
        <w:rPr>
          <w:rFonts w:hint="cs"/>
          <w:b/>
          <w:bCs/>
          <w:color w:val="17365D" w:themeColor="text2" w:themeShade="BF"/>
          <w:rtl/>
        </w:rPr>
        <w:t xml:space="preserve"> </w:t>
      </w:r>
      <w:r w:rsidR="00247FA6">
        <w:rPr>
          <w:b/>
          <w:bCs/>
          <w:color w:val="17365D" w:themeColor="text2" w:themeShade="BF"/>
        </w:rPr>
        <w:t>……………………..</w:t>
      </w:r>
    </w:p>
    <w:p w:rsidR="00D241C0" w:rsidRDefault="00D241C0" w:rsidP="00D241C0">
      <w:pPr>
        <w:bidi/>
        <w:spacing w:before="120" w:after="120" w:line="240" w:lineRule="exact"/>
        <w:rPr>
          <w:b/>
          <w:bCs/>
          <w:sz w:val="24"/>
          <w:szCs w:val="24"/>
          <w:rtl/>
        </w:rPr>
      </w:pPr>
    </w:p>
    <w:p w:rsidR="00D241C0" w:rsidRDefault="00323874" w:rsidP="00D241C0">
      <w:pPr>
        <w:bidi/>
        <w:spacing w:before="120" w:after="120" w:line="240" w:lineRule="exact"/>
        <w:rPr>
          <w:sz w:val="24"/>
          <w:szCs w:val="24"/>
        </w:rPr>
      </w:pPr>
      <w:r w:rsidRPr="00323874">
        <w:rPr>
          <w:noProof/>
          <w:color w:val="002060"/>
          <w:sz w:val="24"/>
          <w:szCs w:val="24"/>
          <w:lang w:eastAsia="fr-FR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9" type="#_x0000_t144" style="position:absolute;left:0;text-align:left;margin-left:203.35pt;margin-top:2.9pt;width:144.85pt;height:26.95pt;z-index:251658752" adj="-10619290" fillcolor="#0070c0">
            <v:shadow color="#868686"/>
            <v:textpath style="font-family:&quot;Arabic Typesetting&quot;;font-size:12pt" fitshape="t" trim="t" string="استعمال الزمن"/>
          </v:shape>
        </w:pict>
      </w:r>
    </w:p>
    <w:p w:rsidR="00D241C0" w:rsidRPr="00D241C0" w:rsidRDefault="00D241C0" w:rsidP="00D241C0">
      <w:pPr>
        <w:bidi/>
        <w:rPr>
          <w:sz w:val="24"/>
          <w:szCs w:val="24"/>
        </w:rPr>
      </w:pPr>
    </w:p>
    <w:tbl>
      <w:tblPr>
        <w:tblStyle w:val="Grilledutableau"/>
        <w:tblpPr w:leftFromText="141" w:rightFromText="141" w:vertAnchor="text" w:tblpY="214"/>
        <w:bidiVisual/>
        <w:tblW w:w="11038" w:type="dxa"/>
        <w:tblCellSpacing w:w="11" w:type="dxa"/>
        <w:tblLayout w:type="fixed"/>
        <w:tblLook w:val="04A0"/>
      </w:tblPr>
      <w:tblGrid>
        <w:gridCol w:w="39"/>
        <w:gridCol w:w="846"/>
        <w:gridCol w:w="1691"/>
        <w:gridCol w:w="1691"/>
        <w:gridCol w:w="1690"/>
        <w:gridCol w:w="1690"/>
        <w:gridCol w:w="1690"/>
        <w:gridCol w:w="1701"/>
      </w:tblGrid>
      <w:tr w:rsidR="00576F27" w:rsidTr="00FF771B">
        <w:trPr>
          <w:gridBefore w:val="2"/>
          <w:wBefore w:w="852" w:type="dxa"/>
          <w:trHeight w:hRule="exact" w:val="454"/>
          <w:tblCellSpacing w:w="11" w:type="dxa"/>
        </w:trPr>
        <w:tc>
          <w:tcPr>
            <w:tcW w:w="1669" w:type="dxa"/>
            <w:shd w:val="clear" w:color="auto" w:fill="FF99FF"/>
          </w:tcPr>
          <w:p w:rsidR="00576F27" w:rsidRPr="001F5BA3" w:rsidRDefault="00576F27" w:rsidP="00FF771B">
            <w:pPr>
              <w:bidi/>
              <w:spacing w:before="120" w:after="120" w:line="24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1F5BA3">
              <w:rPr>
                <w:rFonts w:hint="cs"/>
                <w:b/>
                <w:bCs/>
                <w:sz w:val="24"/>
                <w:szCs w:val="24"/>
                <w:rtl/>
              </w:rPr>
              <w:t>الإثنين</w:t>
            </w:r>
          </w:p>
        </w:tc>
        <w:tc>
          <w:tcPr>
            <w:tcW w:w="1669" w:type="dxa"/>
            <w:shd w:val="clear" w:color="auto" w:fill="FF99FF"/>
          </w:tcPr>
          <w:p w:rsidR="00576F27" w:rsidRPr="001F5BA3" w:rsidRDefault="00576F27" w:rsidP="00FF771B">
            <w:pPr>
              <w:bidi/>
              <w:spacing w:before="120" w:after="120" w:line="24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F5BA3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1668" w:type="dxa"/>
            <w:shd w:val="clear" w:color="auto" w:fill="FF99FF"/>
          </w:tcPr>
          <w:p w:rsidR="00576F27" w:rsidRPr="001F5BA3" w:rsidRDefault="00576F27" w:rsidP="00FF771B">
            <w:pPr>
              <w:bidi/>
              <w:spacing w:before="120" w:after="120" w:line="24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F5BA3">
              <w:rPr>
                <w:rFonts w:hint="cs"/>
                <w:b/>
                <w:bCs/>
                <w:sz w:val="24"/>
                <w:szCs w:val="24"/>
                <w:rtl/>
              </w:rPr>
              <w:t>الأربعاء</w:t>
            </w:r>
          </w:p>
        </w:tc>
        <w:tc>
          <w:tcPr>
            <w:tcW w:w="1668" w:type="dxa"/>
            <w:shd w:val="clear" w:color="auto" w:fill="FF99FF"/>
          </w:tcPr>
          <w:p w:rsidR="00576F27" w:rsidRPr="001F5BA3" w:rsidRDefault="00576F27" w:rsidP="00FF771B">
            <w:pPr>
              <w:bidi/>
              <w:spacing w:before="120" w:after="120" w:line="24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F5BA3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1668" w:type="dxa"/>
            <w:shd w:val="clear" w:color="auto" w:fill="FF99FF"/>
          </w:tcPr>
          <w:p w:rsidR="00576F27" w:rsidRPr="001F5BA3" w:rsidRDefault="00576F27" w:rsidP="00FF771B">
            <w:pPr>
              <w:bidi/>
              <w:spacing w:before="120" w:after="120" w:line="24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F5BA3">
              <w:rPr>
                <w:rFonts w:hint="cs"/>
                <w:b/>
                <w:bCs/>
                <w:sz w:val="24"/>
                <w:szCs w:val="24"/>
                <w:rtl/>
              </w:rPr>
              <w:t>الجمعة</w:t>
            </w:r>
          </w:p>
        </w:tc>
        <w:tc>
          <w:tcPr>
            <w:tcW w:w="1668" w:type="dxa"/>
            <w:shd w:val="clear" w:color="auto" w:fill="FF99FF"/>
          </w:tcPr>
          <w:p w:rsidR="00576F27" w:rsidRPr="001F5BA3" w:rsidRDefault="00576F27" w:rsidP="00FF771B">
            <w:pPr>
              <w:bidi/>
              <w:spacing w:before="120" w:after="120" w:line="24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F5BA3">
              <w:rPr>
                <w:rFonts w:hint="cs"/>
                <w:b/>
                <w:bCs/>
                <w:sz w:val="24"/>
                <w:szCs w:val="24"/>
                <w:rtl/>
              </w:rPr>
              <w:t>السبت</w:t>
            </w:r>
          </w:p>
        </w:tc>
      </w:tr>
      <w:tr w:rsidR="00576F27" w:rsidTr="00E60E8A">
        <w:trPr>
          <w:trHeight w:hRule="exact" w:val="227"/>
          <w:tblCellSpacing w:w="11" w:type="dxa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576F27" w:rsidRPr="008360AA" w:rsidRDefault="00E60E8A" w:rsidP="00FF771B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  <w:lang w:val="en-US" w:bidi="ar-M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MA"/>
              </w:rPr>
              <w:t>فرنسية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66FFFF"/>
          </w:tcPr>
          <w:p w:rsidR="00576F27" w:rsidRPr="001F5BA3" w:rsidRDefault="00576F27" w:rsidP="00FF771B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66FFFF"/>
          </w:tcPr>
          <w:p w:rsidR="00576F27" w:rsidRPr="001F5BA3" w:rsidRDefault="00576F27" w:rsidP="00FF771B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66FFFF"/>
          </w:tcPr>
          <w:p w:rsidR="00576F27" w:rsidRPr="001F5BA3" w:rsidRDefault="00576F27" w:rsidP="00FF771B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66FFFF"/>
          </w:tcPr>
          <w:p w:rsidR="00576F27" w:rsidRPr="001F5BA3" w:rsidRDefault="00576F27" w:rsidP="00FF771B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66FFFF"/>
          </w:tcPr>
          <w:p w:rsidR="00576F27" w:rsidRPr="001F5BA3" w:rsidRDefault="00576F27" w:rsidP="00FF771B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66FFFF"/>
          </w:tcPr>
          <w:p w:rsidR="00576F27" w:rsidRPr="001F5BA3" w:rsidRDefault="00576F27" w:rsidP="00FF771B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576F27" w:rsidTr="00FF771B">
        <w:trPr>
          <w:trHeight w:hRule="exact" w:val="227"/>
          <w:tblCellSpacing w:w="11" w:type="dxa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</w:tcPr>
          <w:p w:rsidR="00576F27" w:rsidRPr="00E60E8A" w:rsidRDefault="00E60E8A" w:rsidP="00FF771B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  <w:lang w:val="en-US" w:bidi="ar-M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عربية</w:t>
            </w:r>
          </w:p>
        </w:tc>
        <w:tc>
          <w:tcPr>
            <w:tcW w:w="1669" w:type="dxa"/>
            <w:tcBorders>
              <w:top w:val="single" w:sz="4" w:space="0" w:color="auto"/>
            </w:tcBorders>
            <w:shd w:val="clear" w:color="auto" w:fill="00FF99"/>
          </w:tcPr>
          <w:p w:rsidR="00576F27" w:rsidRPr="001F5BA3" w:rsidRDefault="00323072" w:rsidP="00FF771B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69" w:type="dxa"/>
            <w:tcBorders>
              <w:top w:val="single" w:sz="4" w:space="0" w:color="auto"/>
            </w:tcBorders>
            <w:shd w:val="clear" w:color="auto" w:fill="00FF99"/>
          </w:tcPr>
          <w:p w:rsidR="00576F27" w:rsidRPr="001F5BA3" w:rsidRDefault="00323072" w:rsidP="00FF771B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00FF99"/>
          </w:tcPr>
          <w:p w:rsidR="00576F27" w:rsidRPr="001F5BA3" w:rsidRDefault="00323072" w:rsidP="00FF771B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00FF99"/>
          </w:tcPr>
          <w:p w:rsidR="00576F27" w:rsidRPr="001F5BA3" w:rsidRDefault="00323072" w:rsidP="00FF771B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00FF99"/>
          </w:tcPr>
          <w:p w:rsidR="00576F27" w:rsidRPr="001F5BA3" w:rsidRDefault="00323072" w:rsidP="00FF771B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00FF99"/>
          </w:tcPr>
          <w:p w:rsidR="00576F27" w:rsidRPr="001F5BA3" w:rsidRDefault="00323072" w:rsidP="00FF771B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576F27" w:rsidTr="00E60E8A">
        <w:trPr>
          <w:gridBefore w:val="1"/>
          <w:wBefore w:w="6" w:type="dxa"/>
          <w:trHeight w:hRule="exact" w:val="2155"/>
          <w:tblCellSpacing w:w="11" w:type="dxa"/>
        </w:trPr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576F27" w:rsidRPr="006170AA" w:rsidRDefault="00576F27" w:rsidP="00FF771B">
            <w:pPr>
              <w:bidi/>
              <w:jc w:val="center"/>
              <w:rPr>
                <w:b/>
                <w:bCs/>
                <w:rtl/>
              </w:rPr>
            </w:pPr>
            <w:r w:rsidRPr="006170AA">
              <w:rPr>
                <w:rFonts w:hint="cs"/>
                <w:b/>
                <w:bCs/>
                <w:rtl/>
              </w:rPr>
              <w:t>8:00</w:t>
            </w:r>
          </w:p>
          <w:p w:rsidR="00576F27" w:rsidRPr="006170AA" w:rsidRDefault="00576F27" w:rsidP="00FF771B">
            <w:pPr>
              <w:bidi/>
              <w:jc w:val="center"/>
              <w:rPr>
                <w:b/>
                <w:bCs/>
                <w:rtl/>
              </w:rPr>
            </w:pPr>
          </w:p>
          <w:p w:rsidR="00576F27" w:rsidRPr="006170AA" w:rsidRDefault="00576F27" w:rsidP="00FF771B">
            <w:pPr>
              <w:bidi/>
              <w:jc w:val="center"/>
              <w:rPr>
                <w:b/>
                <w:bCs/>
                <w:rtl/>
              </w:rPr>
            </w:pPr>
          </w:p>
          <w:p w:rsidR="00576F27" w:rsidRDefault="00576F27" w:rsidP="00FF771B">
            <w:pPr>
              <w:bidi/>
              <w:spacing w:before="120" w:after="120" w:line="720" w:lineRule="exact"/>
              <w:jc w:val="center"/>
              <w:rPr>
                <w:b/>
                <w:bCs/>
                <w:rtl/>
              </w:rPr>
            </w:pPr>
            <w:r w:rsidRPr="006170AA">
              <w:rPr>
                <w:rFonts w:hint="cs"/>
                <w:b/>
                <w:bCs/>
                <w:rtl/>
              </w:rPr>
              <w:t>10:15</w:t>
            </w:r>
          </w:p>
          <w:p w:rsidR="00576F27" w:rsidRPr="006170AA" w:rsidRDefault="00576F27" w:rsidP="00FF771B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576F27" w:rsidRDefault="00576F27" w:rsidP="00FF771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</w:p>
          <w:p w:rsidR="00576F27" w:rsidRDefault="00576F27" w:rsidP="00FF771B">
            <w:pPr>
              <w:spacing w:before="120" w:after="120" w:line="16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MA"/>
              </w:rPr>
            </w:pPr>
          </w:p>
          <w:p w:rsidR="00576F27" w:rsidRDefault="00576F27" w:rsidP="00FF771B">
            <w:pPr>
              <w:spacing w:before="120" w:after="120" w:line="16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</w:p>
          <w:p w:rsidR="00576F27" w:rsidRPr="00ED6E90" w:rsidRDefault="00576F27" w:rsidP="00FF771B">
            <w:pPr>
              <w:bidi/>
              <w:spacing w:before="120" w:after="12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00FF99"/>
          </w:tcPr>
          <w:p w:rsidR="00520999" w:rsidRPr="009273E1" w:rsidRDefault="00520999" w:rsidP="00FF771B">
            <w:pPr>
              <w:bidi/>
              <w:spacing w:before="120" w:after="120" w:line="32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نشاط علمي  45 د</w:t>
            </w:r>
          </w:p>
          <w:p w:rsidR="00520999" w:rsidRDefault="007A06D7" w:rsidP="00FF771B">
            <w:pPr>
              <w:bidi/>
              <w:spacing w:before="120" w:after="120" w:line="32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تربية إسلامية</w:t>
            </w:r>
            <w:r w:rsidR="0052099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45 </w:t>
            </w:r>
            <w:r w:rsidR="00520999"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د</w:t>
            </w:r>
            <w:r w:rsidR="0052099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    صرف و تحويل      س 1 و 2             </w:t>
            </w:r>
            <w:proofErr w:type="spellStart"/>
            <w:r w:rsidR="0052099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تط</w:t>
            </w:r>
            <w:proofErr w:type="spellEnd"/>
            <w:r w:rsidR="0052099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. كتابية س 3 45 د</w:t>
            </w:r>
          </w:p>
          <w:p w:rsidR="00576F27" w:rsidRPr="00ED6E90" w:rsidRDefault="00576F27" w:rsidP="00FF771B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  <w:lang w:bidi="ar-MA"/>
              </w:rPr>
            </w:pPr>
          </w:p>
        </w:tc>
        <w:tc>
          <w:tcPr>
            <w:tcW w:w="16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576F27" w:rsidRPr="0087296C" w:rsidRDefault="00576F27" w:rsidP="00FF771B">
            <w:pPr>
              <w:bidi/>
              <w:spacing w:before="120" w:after="120" w:line="32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00FF99"/>
          </w:tcPr>
          <w:p w:rsidR="00F354BB" w:rsidRPr="009273E1" w:rsidRDefault="00F354BB" w:rsidP="00FF771B">
            <w:pPr>
              <w:bidi/>
              <w:spacing w:before="120" w:after="120" w:line="40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نشاط علمي  45 د</w:t>
            </w:r>
          </w:p>
          <w:p w:rsidR="00576F27" w:rsidRPr="00ED6E90" w:rsidRDefault="007A06D7" w:rsidP="00FF771B">
            <w:pPr>
              <w:bidi/>
              <w:spacing w:before="120" w:after="120" w:line="400" w:lineRule="exact"/>
              <w:rPr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تربية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إسلامية </w:t>
            </w:r>
            <w:r w:rsidR="00F354BB" w:rsidRPr="009273E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="00F354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F354B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45</w:t>
            </w:r>
            <w:r w:rsidR="00F354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F354B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354BB" w:rsidRPr="009273E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</w:t>
            </w:r>
            <w:r w:rsidR="00F354B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       </w:t>
            </w:r>
            <w:proofErr w:type="spellStart"/>
            <w:r w:rsidR="00F354B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تط</w:t>
            </w:r>
            <w:proofErr w:type="spellEnd"/>
            <w:r w:rsidR="00F354B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. </w:t>
            </w:r>
            <w:proofErr w:type="gramStart"/>
            <w:r w:rsidR="00F354B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كتابية</w:t>
            </w:r>
            <w:proofErr w:type="gramEnd"/>
            <w:r w:rsidR="00F354B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س 1 و 2 إملاء س 3 45 د</w:t>
            </w:r>
          </w:p>
        </w:tc>
        <w:tc>
          <w:tcPr>
            <w:tcW w:w="16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E36545" w:rsidRDefault="00E36545" w:rsidP="00FF771B">
            <w:pPr>
              <w:spacing w:before="120" w:after="120" w:line="48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E36545" w:rsidRDefault="00E36545" w:rsidP="00FF771B">
            <w:pPr>
              <w:spacing w:before="120" w:after="120" w:line="48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E36545" w:rsidRPr="00410C21" w:rsidRDefault="00E36545" w:rsidP="00FF771B">
            <w:pPr>
              <w:spacing w:before="120" w:after="120" w:line="48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00FF99"/>
          </w:tcPr>
          <w:p w:rsidR="00436A5F" w:rsidRDefault="007A06D7" w:rsidP="00FF771B">
            <w:pPr>
              <w:bidi/>
              <w:spacing w:before="120" w:after="120" w:line="36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تربية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إسلامية</w:t>
            </w:r>
            <w:r w:rsidR="00436A5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45</w:t>
            </w:r>
            <w:proofErr w:type="gramEnd"/>
            <w:r w:rsidR="00436A5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د</w:t>
            </w:r>
          </w:p>
          <w:p w:rsidR="00436A5F" w:rsidRDefault="00436A5F" w:rsidP="00FF771B">
            <w:pPr>
              <w:bidi/>
              <w:spacing w:before="120" w:after="120" w:line="36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التربية على المواطنة 40 د</w:t>
            </w:r>
          </w:p>
          <w:p w:rsidR="00323072" w:rsidRPr="00286975" w:rsidRDefault="00436A5F" w:rsidP="00FF771B">
            <w:pPr>
              <w:bidi/>
              <w:spacing w:before="120" w:after="120" w:line="36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إنشاء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50</w:t>
            </w:r>
            <w:proofErr w:type="gramEnd"/>
            <w:r w:rsidRPr="009273E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د</w:t>
            </w:r>
          </w:p>
          <w:p w:rsidR="00576F27" w:rsidRPr="00ED6E90" w:rsidRDefault="00576F27" w:rsidP="00FF771B">
            <w:pPr>
              <w:bidi/>
              <w:spacing w:before="120" w:after="120" w:line="480" w:lineRule="exact"/>
              <w:jc w:val="center"/>
              <w:rPr>
                <w:sz w:val="24"/>
                <w:szCs w:val="24"/>
                <w:rtl/>
              </w:rPr>
            </w:pPr>
          </w:p>
        </w:tc>
      </w:tr>
      <w:tr w:rsidR="00576F27" w:rsidTr="00E60E8A">
        <w:trPr>
          <w:gridBefore w:val="1"/>
          <w:wBefore w:w="6" w:type="dxa"/>
          <w:trHeight w:hRule="exact" w:val="227"/>
          <w:tblCellSpacing w:w="11" w:type="dxa"/>
        </w:trPr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576F27" w:rsidRPr="006170AA" w:rsidRDefault="00576F27" w:rsidP="00FF771B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0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FF00"/>
          </w:tcPr>
          <w:p w:rsidR="00576F27" w:rsidRDefault="00576F27" w:rsidP="00FF771B">
            <w:pPr>
              <w:bidi/>
              <w:spacing w:before="120" w:after="120" w:line="80" w:lineRule="exact"/>
              <w:jc w:val="center"/>
              <w:rPr>
                <w:sz w:val="24"/>
                <w:szCs w:val="24"/>
                <w:rtl/>
              </w:rPr>
            </w:pPr>
            <w:r w:rsidRPr="006F3B45">
              <w:rPr>
                <w:rFonts w:hint="cs"/>
                <w:b/>
                <w:bCs/>
                <w:sz w:val="16"/>
                <w:szCs w:val="16"/>
                <w:rtl/>
                <w:lang w:bidi="ar-MA"/>
              </w:rPr>
              <w:t>فـــــتــــــــــــــــــرة اســـــتــــــــــــــــــــراحـــــــــــــــــة</w:t>
            </w:r>
          </w:p>
        </w:tc>
      </w:tr>
      <w:tr w:rsidR="00576F27" w:rsidTr="00E60E8A">
        <w:trPr>
          <w:gridBefore w:val="1"/>
          <w:wBefore w:w="6" w:type="dxa"/>
          <w:trHeight w:hRule="exact" w:val="2041"/>
          <w:tblCellSpacing w:w="11" w:type="dxa"/>
        </w:trPr>
        <w:tc>
          <w:tcPr>
            <w:tcW w:w="824" w:type="dxa"/>
            <w:tcBorders>
              <w:top w:val="single" w:sz="4" w:space="0" w:color="auto"/>
              <w:right w:val="single" w:sz="4" w:space="0" w:color="auto"/>
            </w:tcBorders>
            <w:shd w:val="clear" w:color="auto" w:fill="CC99FF"/>
          </w:tcPr>
          <w:p w:rsidR="00576F27" w:rsidRPr="006170AA" w:rsidRDefault="00576F27" w:rsidP="00FF771B">
            <w:pPr>
              <w:bidi/>
              <w:jc w:val="center"/>
              <w:rPr>
                <w:b/>
                <w:bCs/>
                <w:rtl/>
              </w:rPr>
            </w:pPr>
            <w:r w:rsidRPr="006170AA">
              <w:rPr>
                <w:rFonts w:hint="cs"/>
                <w:b/>
                <w:bCs/>
                <w:rtl/>
              </w:rPr>
              <w:t>10:</w:t>
            </w:r>
            <w:r w:rsidR="00825CAD">
              <w:rPr>
                <w:rFonts w:hint="cs"/>
                <w:b/>
                <w:bCs/>
                <w:rtl/>
              </w:rPr>
              <w:t>30</w:t>
            </w:r>
          </w:p>
          <w:p w:rsidR="00576F27" w:rsidRPr="006170AA" w:rsidRDefault="00576F27" w:rsidP="00FF771B">
            <w:pPr>
              <w:bidi/>
              <w:jc w:val="center"/>
              <w:rPr>
                <w:b/>
                <w:bCs/>
                <w:rtl/>
              </w:rPr>
            </w:pPr>
          </w:p>
          <w:p w:rsidR="00576F27" w:rsidRPr="006170AA" w:rsidRDefault="00576F27" w:rsidP="00FF771B">
            <w:pPr>
              <w:bidi/>
              <w:jc w:val="center"/>
              <w:rPr>
                <w:b/>
                <w:bCs/>
                <w:rtl/>
              </w:rPr>
            </w:pPr>
          </w:p>
          <w:p w:rsidR="00576F27" w:rsidRDefault="00576F27" w:rsidP="00FF771B">
            <w:pPr>
              <w:bidi/>
              <w:spacing w:before="120" w:after="120" w:line="480" w:lineRule="exact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12 :40</w:t>
            </w:r>
          </w:p>
          <w:p w:rsidR="00576F27" w:rsidRDefault="00576F27" w:rsidP="00FF771B">
            <w:pPr>
              <w:bidi/>
              <w:jc w:val="center"/>
              <w:rPr>
                <w:b/>
                <w:bCs/>
                <w:rtl/>
              </w:rPr>
            </w:pPr>
          </w:p>
          <w:p w:rsidR="00576F27" w:rsidRPr="006170AA" w:rsidRDefault="00576F27" w:rsidP="00FF771B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576F27" w:rsidRPr="00ED6E90" w:rsidRDefault="00576F27" w:rsidP="00FF771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  <w:shd w:val="clear" w:color="auto" w:fill="66FFFF"/>
          </w:tcPr>
          <w:p w:rsidR="00FF771B" w:rsidRDefault="00FF771B" w:rsidP="00FF77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:rsidR="008F491F" w:rsidRPr="008F491F" w:rsidRDefault="008F491F" w:rsidP="00FF77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F491F">
              <w:rPr>
                <w:rFonts w:asciiTheme="majorBidi" w:eastAsia="Times New Roman" w:hAnsiTheme="majorBidi" w:cstheme="majorBidi"/>
                <w:sz w:val="20"/>
                <w:szCs w:val="20"/>
              </w:rPr>
              <w:t>Math. 45min</w:t>
            </w:r>
          </w:p>
          <w:p w:rsidR="008F491F" w:rsidRPr="008F491F" w:rsidRDefault="008F491F" w:rsidP="00FF77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F491F">
              <w:rPr>
                <w:rFonts w:asciiTheme="majorBidi" w:eastAsia="Times New Roman" w:hAnsiTheme="majorBidi" w:cstheme="majorBidi"/>
                <w:sz w:val="20"/>
                <w:szCs w:val="20"/>
              </w:rPr>
              <w:t>Conjugaison      45</w:t>
            </w:r>
            <w:r w:rsidRPr="008F491F"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 xml:space="preserve"> </w:t>
            </w:r>
            <w:r w:rsidRPr="008F491F">
              <w:rPr>
                <w:rFonts w:asciiTheme="majorBidi" w:eastAsia="Times New Roman" w:hAnsiTheme="majorBidi" w:cstheme="majorBidi"/>
                <w:sz w:val="20"/>
                <w:szCs w:val="20"/>
              </w:rPr>
              <w:t>min</w:t>
            </w:r>
          </w:p>
          <w:p w:rsidR="008F491F" w:rsidRPr="008F491F" w:rsidRDefault="008F491F" w:rsidP="00FF77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8F491F">
              <w:rPr>
                <w:rFonts w:asciiTheme="majorBidi" w:eastAsia="Times New Roman" w:hAnsiTheme="majorBidi" w:cstheme="majorBidi"/>
                <w:sz w:val="20"/>
                <w:szCs w:val="20"/>
              </w:rPr>
              <w:t>lec.expliquée</w:t>
            </w:r>
            <w:proofErr w:type="spellEnd"/>
            <w:r w:rsidRPr="008F491F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S1</w:t>
            </w:r>
          </w:p>
          <w:p w:rsidR="008F491F" w:rsidRPr="008F491F" w:rsidRDefault="008F491F" w:rsidP="00FF77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F491F">
              <w:rPr>
                <w:rFonts w:asciiTheme="majorBidi" w:eastAsia="Times New Roman" w:hAnsiTheme="majorBidi" w:cstheme="majorBidi"/>
                <w:sz w:val="20"/>
                <w:szCs w:val="20"/>
              </w:rPr>
              <w:t>40 min</w:t>
            </w:r>
          </w:p>
          <w:p w:rsidR="008F491F" w:rsidRPr="008F491F" w:rsidRDefault="008F491F" w:rsidP="00FF77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8F491F">
              <w:rPr>
                <w:rFonts w:asciiTheme="majorBidi" w:eastAsia="Times New Roman" w:hAnsiTheme="majorBidi" w:cstheme="majorBidi"/>
                <w:sz w:val="20"/>
                <w:szCs w:val="20"/>
              </w:rPr>
              <w:t>Lec</w:t>
            </w:r>
            <w:proofErr w:type="spellEnd"/>
            <w:r w:rsidRPr="008F491F">
              <w:rPr>
                <w:rFonts w:asciiTheme="majorBidi" w:eastAsia="Times New Roman" w:hAnsiTheme="majorBidi" w:cstheme="majorBidi"/>
                <w:sz w:val="20"/>
                <w:szCs w:val="20"/>
              </w:rPr>
              <w:t>. Doc. S2</w:t>
            </w:r>
          </w:p>
          <w:p w:rsidR="008F491F" w:rsidRPr="008F491F" w:rsidRDefault="008F491F" w:rsidP="00FF77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F491F">
              <w:rPr>
                <w:rFonts w:asciiTheme="majorBidi" w:eastAsia="Times New Roman" w:hAnsiTheme="majorBidi" w:cstheme="majorBidi"/>
                <w:sz w:val="20"/>
                <w:szCs w:val="20"/>
              </w:rPr>
              <w:t>40 min</w:t>
            </w:r>
          </w:p>
          <w:p w:rsidR="00576F27" w:rsidRPr="00ED6E90" w:rsidRDefault="00576F27" w:rsidP="00FF771B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  <w:p w:rsidR="00576F27" w:rsidRPr="00ED6E90" w:rsidRDefault="00576F27" w:rsidP="00FF771B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  <w:p w:rsidR="00576F27" w:rsidRPr="00ED6E90" w:rsidRDefault="00576F27" w:rsidP="00FF771B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  <w:p w:rsidR="00576F27" w:rsidRPr="00ED6E90" w:rsidRDefault="00576F27" w:rsidP="00FF771B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68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:rsidR="00576F27" w:rsidRPr="00ED6E90" w:rsidRDefault="00576F27" w:rsidP="00FF771B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  <w:p w:rsidR="00576F27" w:rsidRPr="00ED6E90" w:rsidRDefault="00576F27" w:rsidP="00FF771B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66FFFF"/>
          </w:tcPr>
          <w:p w:rsidR="008F491F" w:rsidRDefault="008F491F" w:rsidP="00FF77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val="en-US"/>
              </w:rPr>
            </w:pPr>
          </w:p>
          <w:p w:rsidR="008F491F" w:rsidRPr="008F491F" w:rsidRDefault="008F491F" w:rsidP="00FF77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F491F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Math. 45min</w:t>
            </w:r>
          </w:p>
          <w:p w:rsidR="008F491F" w:rsidRPr="008F491F" w:rsidRDefault="008F491F" w:rsidP="00FF77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8F491F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Lexique</w:t>
            </w:r>
            <w:proofErr w:type="spellEnd"/>
            <w:r w:rsidRPr="008F491F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S1</w:t>
            </w:r>
          </w:p>
          <w:p w:rsidR="008F491F" w:rsidRPr="008F491F" w:rsidRDefault="008F491F" w:rsidP="00FF77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F491F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Cor. </w:t>
            </w:r>
            <w:proofErr w:type="spellStart"/>
            <w:r w:rsidRPr="008F491F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D’exp</w:t>
            </w:r>
            <w:proofErr w:type="spellEnd"/>
            <w:r w:rsidRPr="008F491F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F491F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Ecrite</w:t>
            </w:r>
            <w:proofErr w:type="spellEnd"/>
            <w:r w:rsidRPr="008F491F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S2 45 </w:t>
            </w:r>
            <w:proofErr w:type="spellStart"/>
            <w:r w:rsidRPr="008F491F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mn</w:t>
            </w:r>
            <w:proofErr w:type="spellEnd"/>
          </w:p>
          <w:p w:rsidR="008F491F" w:rsidRPr="008F491F" w:rsidRDefault="008F491F" w:rsidP="00FF77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8F491F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Dictée</w:t>
            </w:r>
            <w:proofErr w:type="spellEnd"/>
            <w:r w:rsidRPr="008F491F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S1</w:t>
            </w:r>
          </w:p>
          <w:p w:rsidR="008F491F" w:rsidRPr="008F491F" w:rsidRDefault="008F491F" w:rsidP="00FF77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8F491F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Lec</w:t>
            </w:r>
            <w:proofErr w:type="spellEnd"/>
            <w:r w:rsidRPr="008F491F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F491F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Expl</w:t>
            </w:r>
            <w:proofErr w:type="spellEnd"/>
            <w:r w:rsidRPr="008F491F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. S2</w:t>
            </w:r>
          </w:p>
          <w:p w:rsidR="008F491F" w:rsidRPr="008F491F" w:rsidRDefault="008F491F" w:rsidP="00FF77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val="en-US"/>
              </w:rPr>
            </w:pPr>
            <w:r w:rsidRPr="008F491F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40 min</w:t>
            </w:r>
          </w:p>
          <w:p w:rsidR="00576F27" w:rsidRPr="00ED6E90" w:rsidRDefault="00576F27" w:rsidP="00FF771B">
            <w:pPr>
              <w:bidi/>
              <w:spacing w:before="120" w:after="120" w:line="340" w:lineRule="exact"/>
              <w:rPr>
                <w:sz w:val="24"/>
                <w:szCs w:val="24"/>
                <w:rtl/>
              </w:rPr>
            </w:pPr>
          </w:p>
        </w:tc>
        <w:tc>
          <w:tcPr>
            <w:tcW w:w="1668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:rsidR="00323072" w:rsidRPr="00ED6E90" w:rsidRDefault="00323072" w:rsidP="00FF771B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66FFFF"/>
          </w:tcPr>
          <w:p w:rsidR="008F491F" w:rsidRDefault="008F491F" w:rsidP="00FF77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val="en-US"/>
              </w:rPr>
            </w:pPr>
          </w:p>
          <w:p w:rsidR="008F491F" w:rsidRPr="008F491F" w:rsidRDefault="008F491F" w:rsidP="00FF771B">
            <w:pPr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F491F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Math. 45min</w:t>
            </w:r>
          </w:p>
          <w:p w:rsidR="008F491F" w:rsidRPr="008F491F" w:rsidRDefault="008F491F" w:rsidP="00FF771B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8F491F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Lec</w:t>
            </w:r>
            <w:proofErr w:type="spellEnd"/>
            <w:r w:rsidRPr="008F491F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F491F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Silenc</w:t>
            </w:r>
            <w:proofErr w:type="spellEnd"/>
            <w:r w:rsidRPr="008F491F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. S1</w:t>
            </w:r>
          </w:p>
          <w:p w:rsidR="008F491F" w:rsidRPr="00E60E8A" w:rsidRDefault="00FF771B" w:rsidP="00FF771B">
            <w:pPr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E60E8A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55 min</w:t>
            </w:r>
          </w:p>
          <w:p w:rsidR="008F491F" w:rsidRPr="008F491F" w:rsidRDefault="008F491F" w:rsidP="00FF771B">
            <w:pPr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F491F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Math 30min</w:t>
            </w:r>
          </w:p>
          <w:p w:rsidR="00576F27" w:rsidRPr="008F491F" w:rsidRDefault="008F491F" w:rsidP="00FF771B">
            <w:pPr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8F491F">
              <w:rPr>
                <w:rFonts w:asciiTheme="majorBidi" w:eastAsia="Times New Roman" w:hAnsiTheme="majorBidi" w:cstheme="majorBidi"/>
                <w:sz w:val="20"/>
                <w:szCs w:val="20"/>
              </w:rPr>
              <w:t>Cor. De l’</w:t>
            </w:r>
            <w:proofErr w:type="spellStart"/>
            <w:r w:rsidRPr="008F491F">
              <w:rPr>
                <w:rFonts w:asciiTheme="majorBidi" w:eastAsia="Times New Roman" w:hAnsiTheme="majorBidi" w:cstheme="majorBidi"/>
                <w:sz w:val="20"/>
                <w:szCs w:val="20"/>
              </w:rPr>
              <w:t>éval</w:t>
            </w:r>
            <w:proofErr w:type="spellEnd"/>
            <w:r w:rsidRPr="008F491F">
              <w:rPr>
                <w:rFonts w:asciiTheme="majorBidi" w:eastAsia="Times New Roman" w:hAnsiTheme="majorBidi" w:cstheme="majorBidi"/>
                <w:sz w:val="20"/>
                <w:szCs w:val="20"/>
              </w:rPr>
              <w:t>. S2     55 min</w:t>
            </w:r>
          </w:p>
          <w:p w:rsidR="00576F27" w:rsidRPr="00ED6E90" w:rsidRDefault="00576F27" w:rsidP="00FF771B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</w:tc>
      </w:tr>
      <w:tr w:rsidR="00576F27" w:rsidTr="00E60E8A">
        <w:trPr>
          <w:gridBefore w:val="1"/>
          <w:wBefore w:w="6" w:type="dxa"/>
          <w:trHeight w:hRule="exact" w:val="170"/>
          <w:tblCellSpacing w:w="11" w:type="dxa"/>
        </w:trPr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576F27" w:rsidRPr="006170AA" w:rsidRDefault="00576F27" w:rsidP="00FF771B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0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76F27" w:rsidRPr="00303122" w:rsidRDefault="00576F27" w:rsidP="00FF771B">
            <w:pPr>
              <w:bidi/>
              <w:spacing w:after="0" w:line="160" w:lineRule="exact"/>
              <w:jc w:val="center"/>
              <w:rPr>
                <w:b/>
                <w:bCs/>
                <w:sz w:val="18"/>
                <w:szCs w:val="18"/>
                <w:lang w:bidi="ar-MA"/>
              </w:rPr>
            </w:pPr>
            <w:r w:rsidRPr="00303122"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>ب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>ــــــــ</w:t>
            </w:r>
            <w:r w:rsidRPr="00303122"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>ع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>ــــــــــــــــــــــــــ</w:t>
            </w:r>
            <w:r w:rsidRPr="00303122"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>د ال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>ــــــــــــــــــــــــــــــ</w:t>
            </w:r>
            <w:r w:rsidRPr="00303122"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>زوال</w:t>
            </w:r>
          </w:p>
        </w:tc>
      </w:tr>
      <w:tr w:rsidR="00FF771B" w:rsidTr="00E5669A">
        <w:trPr>
          <w:gridBefore w:val="1"/>
          <w:wBefore w:w="6" w:type="dxa"/>
          <w:trHeight w:hRule="exact" w:val="600"/>
          <w:tblCellSpacing w:w="11" w:type="dxa"/>
        </w:trPr>
        <w:tc>
          <w:tcPr>
            <w:tcW w:w="82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C99FF"/>
          </w:tcPr>
          <w:p w:rsidR="00FF771B" w:rsidRPr="006170AA" w:rsidRDefault="00FF771B" w:rsidP="00FF771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13 :00</w:t>
            </w:r>
          </w:p>
          <w:p w:rsidR="00FF771B" w:rsidRPr="006170AA" w:rsidRDefault="00FF771B" w:rsidP="00FF771B">
            <w:pPr>
              <w:bidi/>
              <w:jc w:val="center"/>
              <w:rPr>
                <w:b/>
                <w:bCs/>
                <w:rtl/>
              </w:rPr>
            </w:pPr>
          </w:p>
          <w:p w:rsidR="00FF771B" w:rsidRPr="006170AA" w:rsidRDefault="00FF771B" w:rsidP="00FF771B">
            <w:pPr>
              <w:bidi/>
              <w:jc w:val="center"/>
              <w:rPr>
                <w:b/>
                <w:bCs/>
                <w:rtl/>
              </w:rPr>
            </w:pPr>
          </w:p>
          <w:p w:rsidR="00FF771B" w:rsidRPr="006170AA" w:rsidRDefault="00FF771B" w:rsidP="00FF771B">
            <w:pPr>
              <w:bidi/>
              <w:spacing w:before="120" w:after="120" w:line="600" w:lineRule="exact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15 :15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66FFFF"/>
          </w:tcPr>
          <w:p w:rsidR="00FF771B" w:rsidRDefault="00FF771B" w:rsidP="00FF77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  <w:p w:rsidR="00FF771B" w:rsidRPr="008F491F" w:rsidRDefault="00FF771B" w:rsidP="00FF77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F491F">
              <w:rPr>
                <w:rFonts w:asciiTheme="majorBidi" w:eastAsia="Times New Roman" w:hAnsiTheme="majorBidi" w:cstheme="majorBidi"/>
                <w:sz w:val="20"/>
                <w:szCs w:val="20"/>
              </w:rPr>
              <w:t>Math.  45min</w:t>
            </w:r>
          </w:p>
          <w:p w:rsidR="00FF771B" w:rsidRPr="008F491F" w:rsidRDefault="00FF771B" w:rsidP="00FF77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F491F">
              <w:rPr>
                <w:rFonts w:asciiTheme="majorBidi" w:eastAsia="Times New Roman" w:hAnsiTheme="majorBidi" w:cstheme="majorBidi"/>
                <w:sz w:val="20"/>
                <w:szCs w:val="20"/>
              </w:rPr>
              <w:t>Com</w:t>
            </w:r>
            <w:proofErr w:type="gramStart"/>
            <w:r w:rsidRPr="008F491F">
              <w:rPr>
                <w:rFonts w:asciiTheme="majorBidi" w:eastAsia="Times New Roman" w:hAnsiTheme="majorBidi" w:cstheme="majorBidi"/>
                <w:sz w:val="20"/>
                <w:szCs w:val="20"/>
              </w:rPr>
              <w:t>..</w:t>
            </w:r>
            <w:proofErr w:type="gramEnd"/>
            <w:r w:rsidRPr="008F491F">
              <w:rPr>
                <w:rFonts w:asciiTheme="majorBidi" w:eastAsia="Times New Roman" w:hAnsiTheme="majorBidi" w:cstheme="majorBidi"/>
                <w:sz w:val="20"/>
                <w:szCs w:val="20"/>
              </w:rPr>
              <w:t>et acte de langage 25 min</w:t>
            </w:r>
          </w:p>
          <w:p w:rsidR="00FF771B" w:rsidRPr="008F491F" w:rsidRDefault="00FF771B" w:rsidP="00FF77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8F491F">
              <w:rPr>
                <w:rFonts w:asciiTheme="majorBidi" w:eastAsia="Times New Roman" w:hAnsiTheme="majorBidi" w:cstheme="majorBidi"/>
                <w:sz w:val="20"/>
                <w:szCs w:val="20"/>
              </w:rPr>
              <w:t>Lec.diction</w:t>
            </w:r>
            <w:proofErr w:type="spellEnd"/>
          </w:p>
          <w:p w:rsidR="00FF771B" w:rsidRPr="008F491F" w:rsidRDefault="00FF771B" w:rsidP="00FF77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F491F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  <w:r w:rsidRPr="008F491F"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>0</w:t>
            </w:r>
            <w:r w:rsidRPr="008F491F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min</w:t>
            </w:r>
          </w:p>
          <w:p w:rsidR="00FF771B" w:rsidRPr="008F491F" w:rsidRDefault="00FF771B" w:rsidP="00FF77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F491F">
              <w:rPr>
                <w:rFonts w:asciiTheme="majorBidi" w:eastAsia="Times New Roman" w:hAnsiTheme="majorBidi" w:cstheme="majorBidi"/>
                <w:sz w:val="20"/>
                <w:szCs w:val="20"/>
              </w:rPr>
              <w:t>Grammaire</w:t>
            </w:r>
          </w:p>
          <w:p w:rsidR="00FF771B" w:rsidRPr="00B75B61" w:rsidRDefault="00FF771B" w:rsidP="00FF771B">
            <w:pPr>
              <w:bidi/>
              <w:spacing w:after="0" w:line="280" w:lineRule="exact"/>
              <w:jc w:val="center"/>
              <w:rPr>
                <w:color w:val="002060"/>
                <w:sz w:val="24"/>
                <w:szCs w:val="24"/>
                <w:rtl/>
                <w:lang w:bidi="ar-MA"/>
              </w:rPr>
            </w:pPr>
            <w:r w:rsidRPr="008F491F">
              <w:rPr>
                <w:rFonts w:asciiTheme="majorBidi" w:eastAsia="Times New Roman" w:hAnsiTheme="majorBidi" w:cstheme="majorBidi"/>
                <w:sz w:val="20"/>
                <w:szCs w:val="20"/>
              </w:rPr>
              <w:t>45 min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66FFFF"/>
          </w:tcPr>
          <w:p w:rsidR="00FF771B" w:rsidRPr="00FF771B" w:rsidRDefault="00FF771B" w:rsidP="00FF771B">
            <w:pPr>
              <w:bidi/>
              <w:spacing w:before="120" w:after="120" w:line="320" w:lineRule="exact"/>
              <w:jc w:val="center"/>
              <w:rPr>
                <w:sz w:val="24"/>
                <w:szCs w:val="24"/>
                <w:rtl/>
              </w:rPr>
            </w:pPr>
            <w:r w:rsidRPr="00FF771B">
              <w:rPr>
                <w:rFonts w:hint="cs"/>
                <w:sz w:val="24"/>
                <w:szCs w:val="24"/>
                <w:rtl/>
              </w:rPr>
              <w:t>تربية بدنية 60 د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</w:tcBorders>
            <w:shd w:val="clear" w:color="auto" w:fill="66FFFF"/>
          </w:tcPr>
          <w:p w:rsidR="00FF771B" w:rsidRDefault="00FF771B" w:rsidP="00FF77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  <w:p w:rsidR="00FF771B" w:rsidRPr="008F491F" w:rsidRDefault="00FF771B" w:rsidP="00FF77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F491F">
              <w:rPr>
                <w:rFonts w:asciiTheme="majorBidi" w:eastAsia="Times New Roman" w:hAnsiTheme="majorBidi" w:cstheme="majorBidi"/>
                <w:sz w:val="20"/>
                <w:szCs w:val="20"/>
              </w:rPr>
              <w:t>Math.  45min</w:t>
            </w:r>
          </w:p>
          <w:p w:rsidR="00FF771B" w:rsidRPr="008F491F" w:rsidRDefault="00FF771B" w:rsidP="00FF771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F491F">
              <w:rPr>
                <w:rFonts w:asciiTheme="majorBidi" w:eastAsia="Times New Roman" w:hAnsiTheme="majorBidi" w:cstheme="majorBidi"/>
                <w:sz w:val="20"/>
                <w:szCs w:val="20"/>
              </w:rPr>
              <w:t>Com.et acte de langage 25min</w:t>
            </w:r>
          </w:p>
          <w:p w:rsidR="00FF771B" w:rsidRPr="008F491F" w:rsidRDefault="00FF771B" w:rsidP="00FF771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F491F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L. Dict. 20 min</w:t>
            </w:r>
          </w:p>
          <w:p w:rsidR="00FF771B" w:rsidRPr="008F491F" w:rsidRDefault="00FF771B" w:rsidP="00FF77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F491F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Orth. S1 45 </w:t>
            </w:r>
            <w:proofErr w:type="spellStart"/>
            <w:r w:rsidRPr="008F491F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mn</w:t>
            </w:r>
            <w:proofErr w:type="spellEnd"/>
          </w:p>
          <w:p w:rsidR="00FF771B" w:rsidRPr="008F491F" w:rsidRDefault="00FF771B" w:rsidP="00FF77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8F491F">
              <w:rPr>
                <w:rFonts w:asciiTheme="majorBidi" w:eastAsia="Times New Roman" w:hAnsiTheme="majorBidi" w:cstheme="majorBidi"/>
                <w:sz w:val="20"/>
                <w:szCs w:val="20"/>
              </w:rPr>
              <w:t>Exp</w:t>
            </w:r>
            <w:proofErr w:type="spellEnd"/>
            <w:r w:rsidRPr="008F491F">
              <w:rPr>
                <w:rFonts w:asciiTheme="majorBidi" w:eastAsia="Times New Roman" w:hAnsiTheme="majorBidi" w:cstheme="majorBidi"/>
                <w:sz w:val="20"/>
                <w:szCs w:val="20"/>
              </w:rPr>
              <w:t>. Ecrite S2</w:t>
            </w:r>
          </w:p>
          <w:p w:rsidR="00FF771B" w:rsidRPr="008F491F" w:rsidRDefault="00FF771B" w:rsidP="00FF77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8F491F">
              <w:rPr>
                <w:rFonts w:asciiTheme="majorBidi" w:eastAsia="Times New Roman" w:hAnsiTheme="majorBidi" w:cstheme="majorBidi"/>
                <w:sz w:val="20"/>
                <w:szCs w:val="20"/>
              </w:rPr>
              <w:t>45 min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FFFF"/>
          </w:tcPr>
          <w:p w:rsidR="00FF771B" w:rsidRPr="00FF771B" w:rsidRDefault="00FF771B" w:rsidP="00FF771B">
            <w:pPr>
              <w:bidi/>
              <w:spacing w:before="120" w:after="120" w:line="320" w:lineRule="exact"/>
              <w:jc w:val="center"/>
              <w:rPr>
                <w:sz w:val="24"/>
                <w:szCs w:val="24"/>
              </w:rPr>
            </w:pPr>
            <w:r w:rsidRPr="00FF771B">
              <w:rPr>
                <w:rFonts w:hint="cs"/>
                <w:sz w:val="24"/>
                <w:szCs w:val="24"/>
                <w:rtl/>
              </w:rPr>
              <w:t>تربية بدنية 60 د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</w:tcBorders>
            <w:shd w:val="clear" w:color="auto" w:fill="66FFFF"/>
          </w:tcPr>
          <w:p w:rsidR="00FF771B" w:rsidRDefault="00FF771B" w:rsidP="00FF77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  <w:p w:rsidR="00FF771B" w:rsidRPr="008F491F" w:rsidRDefault="00FF771B" w:rsidP="00FF77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F491F">
              <w:rPr>
                <w:rFonts w:asciiTheme="majorBidi" w:eastAsia="Times New Roman" w:hAnsiTheme="majorBidi" w:cstheme="majorBidi"/>
                <w:sz w:val="20"/>
                <w:szCs w:val="20"/>
              </w:rPr>
              <w:t>Math. 45min</w:t>
            </w:r>
          </w:p>
          <w:p w:rsidR="00FF771B" w:rsidRPr="008F491F" w:rsidRDefault="00FF771B" w:rsidP="00FF77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F491F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Com. A. </w:t>
            </w:r>
            <w:proofErr w:type="spellStart"/>
            <w:r w:rsidRPr="008F491F">
              <w:rPr>
                <w:rFonts w:asciiTheme="majorBidi" w:eastAsia="Times New Roman" w:hAnsiTheme="majorBidi" w:cstheme="majorBidi"/>
                <w:sz w:val="20"/>
                <w:szCs w:val="20"/>
              </w:rPr>
              <w:t>lang</w:t>
            </w:r>
            <w:proofErr w:type="spellEnd"/>
            <w:r w:rsidRPr="008F491F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  <w:p w:rsidR="00FF771B" w:rsidRPr="008F491F" w:rsidRDefault="00FF771B" w:rsidP="00FF77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F491F">
              <w:rPr>
                <w:rFonts w:asciiTheme="majorBidi" w:eastAsia="Times New Roman" w:hAnsiTheme="majorBidi" w:cstheme="majorBidi"/>
                <w:sz w:val="20"/>
                <w:szCs w:val="20"/>
              </w:rPr>
              <w:t>30 min</w:t>
            </w:r>
          </w:p>
          <w:p w:rsidR="00FF771B" w:rsidRPr="008F491F" w:rsidRDefault="00FF771B" w:rsidP="00FF77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8F491F">
              <w:rPr>
                <w:rFonts w:asciiTheme="majorBidi" w:eastAsia="Times New Roman" w:hAnsiTheme="majorBidi" w:cstheme="majorBidi"/>
                <w:sz w:val="20"/>
                <w:szCs w:val="20"/>
              </w:rPr>
              <w:t>Lec</w:t>
            </w:r>
            <w:proofErr w:type="spellEnd"/>
            <w:r w:rsidRPr="008F491F">
              <w:rPr>
                <w:rFonts w:asciiTheme="majorBidi" w:eastAsia="Times New Roman" w:hAnsiTheme="majorBidi" w:cstheme="majorBidi"/>
                <w:sz w:val="20"/>
                <w:szCs w:val="20"/>
              </w:rPr>
              <w:t>. Suivie S1</w:t>
            </w:r>
          </w:p>
          <w:p w:rsidR="00FF771B" w:rsidRPr="008F491F" w:rsidRDefault="00FF771B" w:rsidP="00FF77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F491F">
              <w:rPr>
                <w:rFonts w:asciiTheme="majorBidi" w:eastAsia="Times New Roman" w:hAnsiTheme="majorBidi" w:cstheme="majorBidi"/>
                <w:sz w:val="20"/>
                <w:szCs w:val="20"/>
              </w:rPr>
              <w:t>60 min</w:t>
            </w:r>
          </w:p>
          <w:p w:rsidR="00FF771B" w:rsidRPr="008F491F" w:rsidRDefault="00FF771B" w:rsidP="00FF77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F491F">
              <w:rPr>
                <w:rFonts w:asciiTheme="majorBidi" w:eastAsia="Times New Roman" w:hAnsiTheme="majorBidi" w:cstheme="majorBidi"/>
                <w:sz w:val="20"/>
                <w:szCs w:val="20"/>
              </w:rPr>
              <w:t>Evaluation S2</w:t>
            </w:r>
          </w:p>
          <w:p w:rsidR="00FF771B" w:rsidRPr="008F491F" w:rsidRDefault="00FF771B" w:rsidP="00FF77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8F491F">
              <w:rPr>
                <w:rFonts w:asciiTheme="majorBidi" w:eastAsia="Times New Roman" w:hAnsiTheme="majorBidi" w:cstheme="majorBidi"/>
                <w:sz w:val="20"/>
                <w:szCs w:val="20"/>
              </w:rPr>
              <w:t>60 min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FF771B" w:rsidRPr="00AA6DB8" w:rsidRDefault="00FF771B" w:rsidP="00FF771B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</w:tc>
      </w:tr>
      <w:tr w:rsidR="00FF771B" w:rsidTr="00E60E8A">
        <w:trPr>
          <w:gridBefore w:val="1"/>
          <w:wBefore w:w="6" w:type="dxa"/>
          <w:trHeight w:hRule="exact" w:val="1485"/>
          <w:tblCellSpacing w:w="11" w:type="dxa"/>
        </w:trPr>
        <w:tc>
          <w:tcPr>
            <w:tcW w:w="824" w:type="dxa"/>
            <w:vMerge/>
            <w:tcBorders>
              <w:right w:val="single" w:sz="4" w:space="0" w:color="auto"/>
            </w:tcBorders>
            <w:shd w:val="clear" w:color="auto" w:fill="CC99FF"/>
          </w:tcPr>
          <w:p w:rsidR="00FF771B" w:rsidRDefault="00FF771B" w:rsidP="00FF771B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</w:tcBorders>
            <w:shd w:val="clear" w:color="auto" w:fill="66FFFF"/>
          </w:tcPr>
          <w:p w:rsidR="00FF771B" w:rsidRDefault="00FF771B" w:rsidP="00FF77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69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FF771B" w:rsidRPr="00FF771B" w:rsidRDefault="00FF771B" w:rsidP="00FF771B">
            <w:pPr>
              <w:bidi/>
              <w:spacing w:before="120" w:after="120" w:line="320" w:lineRule="exact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68" w:type="dxa"/>
            <w:vMerge/>
            <w:shd w:val="clear" w:color="auto" w:fill="66FFFF"/>
          </w:tcPr>
          <w:p w:rsidR="00FF771B" w:rsidRDefault="00FF771B" w:rsidP="00FF77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68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:rsidR="00FF771B" w:rsidRPr="00FF771B" w:rsidRDefault="00FF771B" w:rsidP="00FF771B">
            <w:pPr>
              <w:bidi/>
              <w:spacing w:before="120" w:after="120" w:line="320" w:lineRule="exact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68" w:type="dxa"/>
            <w:vMerge/>
            <w:shd w:val="clear" w:color="auto" w:fill="66FFFF"/>
          </w:tcPr>
          <w:p w:rsidR="00FF771B" w:rsidRDefault="00FF771B" w:rsidP="00FF77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FF771B" w:rsidRPr="00AA6DB8" w:rsidRDefault="00FF771B" w:rsidP="00FF771B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</w:tc>
      </w:tr>
      <w:tr w:rsidR="00576F27" w:rsidTr="00E60E8A">
        <w:trPr>
          <w:gridBefore w:val="1"/>
          <w:wBefore w:w="6" w:type="dxa"/>
          <w:trHeight w:hRule="exact" w:val="227"/>
          <w:tblCellSpacing w:w="11" w:type="dxa"/>
        </w:trPr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576F27" w:rsidRPr="006170AA" w:rsidRDefault="00576F27" w:rsidP="00FF771B">
            <w:pPr>
              <w:bidi/>
              <w:spacing w:before="120" w:after="120" w:line="80" w:lineRule="exact"/>
              <w:jc w:val="center"/>
              <w:rPr>
                <w:b/>
                <w:bCs/>
                <w:rtl/>
              </w:rPr>
            </w:pPr>
          </w:p>
        </w:tc>
        <w:tc>
          <w:tcPr>
            <w:tcW w:w="10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FF00"/>
          </w:tcPr>
          <w:p w:rsidR="00576F27" w:rsidRDefault="00576F27" w:rsidP="00FF771B">
            <w:pPr>
              <w:bidi/>
              <w:spacing w:before="120" w:after="120" w:line="80" w:lineRule="exact"/>
              <w:jc w:val="center"/>
              <w:rPr>
                <w:sz w:val="24"/>
                <w:szCs w:val="24"/>
                <w:rtl/>
              </w:rPr>
            </w:pPr>
            <w:r w:rsidRPr="006F3B45">
              <w:rPr>
                <w:rFonts w:hint="cs"/>
                <w:b/>
                <w:bCs/>
                <w:sz w:val="16"/>
                <w:szCs w:val="16"/>
                <w:rtl/>
                <w:lang w:bidi="ar-MA"/>
              </w:rPr>
              <w:t>فـــــتــــــــــــــــــرة اســـــتــــــــــــــــــــراحـــــــــــــــــة</w:t>
            </w:r>
          </w:p>
        </w:tc>
      </w:tr>
      <w:tr w:rsidR="00576F27" w:rsidTr="00E60E8A">
        <w:trPr>
          <w:gridBefore w:val="1"/>
          <w:wBefore w:w="6" w:type="dxa"/>
          <w:trHeight w:hRule="exact" w:val="2268"/>
          <w:tblCellSpacing w:w="11" w:type="dxa"/>
        </w:trPr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576F27" w:rsidRPr="006170AA" w:rsidRDefault="00825CAD" w:rsidP="00FF771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15:30</w:t>
            </w:r>
          </w:p>
          <w:p w:rsidR="00576F27" w:rsidRPr="006170AA" w:rsidRDefault="00576F27" w:rsidP="00FF771B">
            <w:pPr>
              <w:bidi/>
              <w:jc w:val="center"/>
              <w:rPr>
                <w:b/>
                <w:bCs/>
                <w:rtl/>
              </w:rPr>
            </w:pPr>
          </w:p>
          <w:p w:rsidR="00576F27" w:rsidRPr="006170AA" w:rsidRDefault="00576F27" w:rsidP="00FF771B">
            <w:pPr>
              <w:bidi/>
              <w:jc w:val="center"/>
              <w:rPr>
                <w:b/>
                <w:bCs/>
                <w:rtl/>
              </w:rPr>
            </w:pPr>
          </w:p>
          <w:p w:rsidR="00576F27" w:rsidRDefault="00F354BB" w:rsidP="00FF771B">
            <w:pPr>
              <w:bidi/>
              <w:spacing w:before="120" w:after="120" w:line="8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 :40</w:t>
            </w:r>
          </w:p>
          <w:p w:rsidR="00FF771B" w:rsidRPr="006170AA" w:rsidRDefault="00FF771B" w:rsidP="00FF771B">
            <w:pPr>
              <w:bidi/>
              <w:spacing w:before="120" w:after="120" w:line="440" w:lineRule="exact"/>
              <w:jc w:val="center"/>
              <w:rPr>
                <w:b/>
                <w:bCs/>
                <w:rtl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</w:tcBorders>
            <w:shd w:val="clear" w:color="auto" w:fill="00FF99"/>
          </w:tcPr>
          <w:p w:rsidR="00520999" w:rsidRPr="009273E1" w:rsidRDefault="00520999" w:rsidP="00FF771B">
            <w:pPr>
              <w:bidi/>
              <w:spacing w:before="120" w:after="120" w:line="32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 xml:space="preserve">قراءة 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>30</w:t>
            </w:r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 xml:space="preserve"> د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 xml:space="preserve">     تراكيب س 1 و 2 شكل س 3 </w:t>
            </w:r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 xml:space="preserve">  </w:t>
            </w:r>
            <w:r w:rsidR="00825CA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>40</w:t>
            </w:r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 xml:space="preserve"> د</w:t>
            </w:r>
          </w:p>
          <w:p w:rsidR="00520999" w:rsidRPr="009273E1" w:rsidRDefault="00520999" w:rsidP="00FF771B">
            <w:pPr>
              <w:bidi/>
              <w:spacing w:before="120" w:after="120" w:line="32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>تاريخ  30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 xml:space="preserve"> د</w:t>
            </w:r>
          </w:p>
          <w:p w:rsidR="00520999" w:rsidRDefault="00520999" w:rsidP="00FF771B">
            <w:pPr>
              <w:bidi/>
              <w:spacing w:before="120" w:after="120" w:line="32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 xml:space="preserve">تربية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>فنية  30</w:t>
            </w:r>
            <w:proofErr w:type="gramEnd"/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 xml:space="preserve"> د</w:t>
            </w:r>
          </w:p>
          <w:p w:rsidR="00576F27" w:rsidRPr="00B75B61" w:rsidRDefault="00576F27" w:rsidP="00FF771B">
            <w:pPr>
              <w:bidi/>
              <w:spacing w:before="120" w:after="120" w:line="340" w:lineRule="exact"/>
              <w:jc w:val="center"/>
              <w:rPr>
                <w:color w:val="002060"/>
                <w:sz w:val="24"/>
                <w:szCs w:val="24"/>
                <w:rtl/>
              </w:rPr>
            </w:pPr>
          </w:p>
        </w:tc>
        <w:tc>
          <w:tcPr>
            <w:tcW w:w="1669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576F27" w:rsidRPr="00286975" w:rsidRDefault="00576F27" w:rsidP="00FF771B">
            <w:pPr>
              <w:bidi/>
              <w:spacing w:before="120" w:after="120" w:line="36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00FF99"/>
          </w:tcPr>
          <w:p w:rsidR="00520999" w:rsidRDefault="00520999" w:rsidP="00FF771B">
            <w:pPr>
              <w:bidi/>
              <w:spacing w:before="120" w:after="120" w:line="32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قراءة 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30</w:t>
            </w:r>
            <w:proofErr w:type="gramEnd"/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د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520999" w:rsidRDefault="00520999" w:rsidP="00FF771B">
            <w:pPr>
              <w:bidi/>
              <w:spacing w:before="120" w:after="120" w:line="32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شكل س 1 و 2     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تط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. داعمة س 3 </w:t>
            </w:r>
            <w:r w:rsidR="00825CA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40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د</w:t>
            </w:r>
          </w:p>
          <w:p w:rsidR="00576F27" w:rsidRPr="00ED6E90" w:rsidRDefault="00520999" w:rsidP="00FF771B">
            <w:pPr>
              <w:bidi/>
              <w:spacing w:before="120" w:after="120" w:line="320" w:lineRule="exact"/>
              <w:jc w:val="center"/>
              <w:rPr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جغرافيا 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30</w:t>
            </w:r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د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تربية فنية  30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1668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576F27" w:rsidRPr="0087296C" w:rsidRDefault="00576F27" w:rsidP="00FF771B">
            <w:pPr>
              <w:bidi/>
              <w:spacing w:before="120" w:after="120" w:line="36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00FF99"/>
          </w:tcPr>
          <w:p w:rsidR="00F354BB" w:rsidRPr="009273E1" w:rsidRDefault="00F354BB" w:rsidP="00FF771B">
            <w:pPr>
              <w:bidi/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قراءة</w:t>
            </w:r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25CA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30</w:t>
            </w:r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د</w:t>
            </w:r>
          </w:p>
          <w:p w:rsidR="00F354BB" w:rsidRPr="009273E1" w:rsidRDefault="007A06D7" w:rsidP="00FF771B">
            <w:pPr>
              <w:bidi/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تربية إسلامية</w:t>
            </w:r>
            <w:r w:rsidR="00F354B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25CA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45</w:t>
            </w:r>
            <w:r w:rsidR="00F354B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د</w:t>
            </w:r>
          </w:p>
          <w:p w:rsidR="00F354BB" w:rsidRDefault="009D39EA" w:rsidP="00FF771B">
            <w:pPr>
              <w:bidi/>
              <w:spacing w:before="120" w:after="120" w:line="44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إنشاء </w:t>
            </w:r>
            <w:r w:rsidR="00825CA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40</w:t>
            </w:r>
            <w:r w:rsidR="00F354B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د</w:t>
            </w:r>
          </w:p>
          <w:p w:rsidR="00576F27" w:rsidRPr="00B75B61" w:rsidRDefault="00576F27" w:rsidP="00FF771B">
            <w:pPr>
              <w:bidi/>
              <w:spacing w:before="120" w:after="120" w:line="340" w:lineRule="exact"/>
              <w:jc w:val="center"/>
              <w:rPr>
                <w:color w:val="002060"/>
                <w:sz w:val="24"/>
                <w:szCs w:val="24"/>
                <w:rtl/>
              </w:rPr>
            </w:pPr>
          </w:p>
        </w:tc>
        <w:tc>
          <w:tcPr>
            <w:tcW w:w="1668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:rsidR="00576F27" w:rsidRPr="00B75B61" w:rsidRDefault="00576F27" w:rsidP="00FF771B">
            <w:pPr>
              <w:bidi/>
              <w:spacing w:before="120" w:after="120" w:line="340" w:lineRule="exact"/>
              <w:jc w:val="center"/>
              <w:rPr>
                <w:color w:val="002060"/>
                <w:sz w:val="24"/>
                <w:szCs w:val="24"/>
                <w:rtl/>
              </w:rPr>
            </w:pPr>
          </w:p>
        </w:tc>
      </w:tr>
    </w:tbl>
    <w:p w:rsidR="005844B7" w:rsidRPr="00ED6E90" w:rsidRDefault="006579C0" w:rsidP="006579C0">
      <w:pPr>
        <w:bidi/>
        <w:rPr>
          <w:sz w:val="28"/>
          <w:szCs w:val="28"/>
        </w:rPr>
      </w:pPr>
      <w:r>
        <w:rPr>
          <w:sz w:val="24"/>
          <w:szCs w:val="24"/>
        </w:rPr>
        <w:t xml:space="preserve">         </w:t>
      </w:r>
      <w:proofErr w:type="gramStart"/>
      <w:r w:rsidR="00ED6E90">
        <w:rPr>
          <w:rFonts w:hint="cs"/>
          <w:sz w:val="28"/>
          <w:szCs w:val="28"/>
          <w:rtl/>
        </w:rPr>
        <w:t>الأستاذ</w:t>
      </w:r>
      <w:r w:rsidR="005844B7" w:rsidRPr="00ED6E90">
        <w:rPr>
          <w:rFonts w:hint="cs"/>
          <w:sz w:val="28"/>
          <w:szCs w:val="28"/>
          <w:rtl/>
        </w:rPr>
        <w:t xml:space="preserve"> :</w:t>
      </w:r>
      <w:proofErr w:type="gramEnd"/>
      <w:r w:rsidR="005844B7" w:rsidRPr="00ED6E90">
        <w:rPr>
          <w:rFonts w:hint="cs"/>
          <w:sz w:val="28"/>
          <w:szCs w:val="28"/>
          <w:rtl/>
        </w:rPr>
        <w:t xml:space="preserve">                           </w:t>
      </w:r>
      <w:r w:rsidR="003A1D6A" w:rsidRPr="00ED6E90">
        <w:rPr>
          <w:sz w:val="28"/>
          <w:szCs w:val="28"/>
        </w:rPr>
        <w:t xml:space="preserve">  </w:t>
      </w:r>
      <w:r w:rsidR="005844B7" w:rsidRPr="00ED6E90">
        <w:rPr>
          <w:rFonts w:hint="cs"/>
          <w:sz w:val="28"/>
          <w:szCs w:val="28"/>
          <w:rtl/>
        </w:rPr>
        <w:t xml:space="preserve">  </w:t>
      </w:r>
      <w:r w:rsidR="003A1D6A" w:rsidRPr="00ED6E90">
        <w:rPr>
          <w:sz w:val="28"/>
          <w:szCs w:val="28"/>
        </w:rPr>
        <w:t xml:space="preserve">  </w:t>
      </w:r>
      <w:r w:rsidR="005844B7" w:rsidRPr="00ED6E90">
        <w:rPr>
          <w:rFonts w:hint="cs"/>
          <w:sz w:val="28"/>
          <w:szCs w:val="28"/>
          <w:rtl/>
        </w:rPr>
        <w:t xml:space="preserve">   </w:t>
      </w:r>
      <w:r w:rsidR="006B1B88" w:rsidRPr="00ED6E90">
        <w:rPr>
          <w:rFonts w:hint="cs"/>
          <w:sz w:val="28"/>
          <w:szCs w:val="28"/>
          <w:rtl/>
        </w:rPr>
        <w:t xml:space="preserve">      السيد</w:t>
      </w:r>
      <w:r w:rsidR="005844B7" w:rsidRPr="00ED6E90">
        <w:rPr>
          <w:rFonts w:hint="cs"/>
          <w:sz w:val="28"/>
          <w:szCs w:val="28"/>
          <w:rtl/>
        </w:rPr>
        <w:t xml:space="preserve"> المدير :                    </w:t>
      </w:r>
      <w:r w:rsidR="003A1D6A" w:rsidRPr="00ED6E90">
        <w:rPr>
          <w:sz w:val="28"/>
          <w:szCs w:val="28"/>
        </w:rPr>
        <w:t xml:space="preserve">  </w:t>
      </w:r>
      <w:r w:rsidR="005844B7" w:rsidRPr="00ED6E90">
        <w:rPr>
          <w:rFonts w:hint="cs"/>
          <w:sz w:val="28"/>
          <w:szCs w:val="28"/>
          <w:rtl/>
        </w:rPr>
        <w:t xml:space="preserve">     </w:t>
      </w:r>
      <w:r w:rsidR="006B1B88" w:rsidRPr="00ED6E90">
        <w:rPr>
          <w:rFonts w:hint="cs"/>
          <w:sz w:val="28"/>
          <w:szCs w:val="28"/>
          <w:rtl/>
        </w:rPr>
        <w:t xml:space="preserve">              </w:t>
      </w:r>
      <w:r w:rsidR="00F16116" w:rsidRPr="00ED6E90">
        <w:rPr>
          <w:rFonts w:hint="cs"/>
          <w:sz w:val="28"/>
          <w:szCs w:val="28"/>
          <w:rtl/>
        </w:rPr>
        <w:t xml:space="preserve">  </w:t>
      </w:r>
      <w:r w:rsidR="006B1B88" w:rsidRPr="00ED6E90">
        <w:rPr>
          <w:rFonts w:hint="cs"/>
          <w:sz w:val="28"/>
          <w:szCs w:val="28"/>
          <w:rtl/>
        </w:rPr>
        <w:t>السيد</w:t>
      </w:r>
      <w:r w:rsidR="005844B7" w:rsidRPr="00ED6E90">
        <w:rPr>
          <w:rFonts w:hint="cs"/>
          <w:sz w:val="28"/>
          <w:szCs w:val="28"/>
          <w:rtl/>
        </w:rPr>
        <w:t xml:space="preserve"> المفتش :</w:t>
      </w:r>
    </w:p>
    <w:p w:rsidR="00D241C0" w:rsidRPr="00D241C0" w:rsidRDefault="00D241C0" w:rsidP="009444DF">
      <w:pPr>
        <w:bidi/>
        <w:rPr>
          <w:sz w:val="24"/>
          <w:szCs w:val="24"/>
        </w:rPr>
      </w:pPr>
    </w:p>
    <w:sectPr w:rsidR="00D241C0" w:rsidRPr="00D241C0" w:rsidSect="00637B80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ar-SA" w:vendorID="4" w:dllVersion="512" w:checkStyle="0"/>
  <w:activeWritingStyle w:appName="MSWord" w:lang="ar-MA" w:vendorID="4" w:dllVersion="512" w:checkStyle="1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/>
  <w:rsids>
    <w:rsidRoot w:val="00A54A7D"/>
    <w:rsid w:val="00064215"/>
    <w:rsid w:val="000F14EA"/>
    <w:rsid w:val="00122777"/>
    <w:rsid w:val="00123959"/>
    <w:rsid w:val="00140284"/>
    <w:rsid w:val="001A3DBF"/>
    <w:rsid w:val="001F5BA3"/>
    <w:rsid w:val="001F63E7"/>
    <w:rsid w:val="00204F9F"/>
    <w:rsid w:val="00235266"/>
    <w:rsid w:val="00245E5E"/>
    <w:rsid w:val="00247FA6"/>
    <w:rsid w:val="00257587"/>
    <w:rsid w:val="00286975"/>
    <w:rsid w:val="002A6A99"/>
    <w:rsid w:val="003003A8"/>
    <w:rsid w:val="00303122"/>
    <w:rsid w:val="00307349"/>
    <w:rsid w:val="00323072"/>
    <w:rsid w:val="00323874"/>
    <w:rsid w:val="00323905"/>
    <w:rsid w:val="00360D3C"/>
    <w:rsid w:val="00366B7F"/>
    <w:rsid w:val="003A1D6A"/>
    <w:rsid w:val="003B3148"/>
    <w:rsid w:val="003F62F1"/>
    <w:rsid w:val="00410C21"/>
    <w:rsid w:val="00436A5F"/>
    <w:rsid w:val="0044772C"/>
    <w:rsid w:val="004B76DD"/>
    <w:rsid w:val="004C1E5B"/>
    <w:rsid w:val="004C202E"/>
    <w:rsid w:val="00520999"/>
    <w:rsid w:val="00574203"/>
    <w:rsid w:val="00576F27"/>
    <w:rsid w:val="0058326B"/>
    <w:rsid w:val="005844B7"/>
    <w:rsid w:val="006040EC"/>
    <w:rsid w:val="0061252A"/>
    <w:rsid w:val="006170AA"/>
    <w:rsid w:val="0061730C"/>
    <w:rsid w:val="00617CF4"/>
    <w:rsid w:val="006306D0"/>
    <w:rsid w:val="00635FA4"/>
    <w:rsid w:val="00637B80"/>
    <w:rsid w:val="00652417"/>
    <w:rsid w:val="0065530A"/>
    <w:rsid w:val="006579C0"/>
    <w:rsid w:val="00661057"/>
    <w:rsid w:val="00667016"/>
    <w:rsid w:val="00674EB7"/>
    <w:rsid w:val="00686852"/>
    <w:rsid w:val="006A4492"/>
    <w:rsid w:val="006B1B88"/>
    <w:rsid w:val="006F3945"/>
    <w:rsid w:val="00722465"/>
    <w:rsid w:val="00740677"/>
    <w:rsid w:val="0075048F"/>
    <w:rsid w:val="007A06D7"/>
    <w:rsid w:val="007A6DCE"/>
    <w:rsid w:val="007D6CEE"/>
    <w:rsid w:val="007D6F90"/>
    <w:rsid w:val="007D7462"/>
    <w:rsid w:val="00803F42"/>
    <w:rsid w:val="0081165F"/>
    <w:rsid w:val="00825CAD"/>
    <w:rsid w:val="008360AA"/>
    <w:rsid w:val="0087296C"/>
    <w:rsid w:val="00872E7B"/>
    <w:rsid w:val="00874091"/>
    <w:rsid w:val="008B3C42"/>
    <w:rsid w:val="008B7FFA"/>
    <w:rsid w:val="008D7088"/>
    <w:rsid w:val="008E5DE0"/>
    <w:rsid w:val="008F491F"/>
    <w:rsid w:val="00905332"/>
    <w:rsid w:val="0093490A"/>
    <w:rsid w:val="009444DF"/>
    <w:rsid w:val="00944923"/>
    <w:rsid w:val="009659C6"/>
    <w:rsid w:val="0096741C"/>
    <w:rsid w:val="00971ECA"/>
    <w:rsid w:val="00977375"/>
    <w:rsid w:val="009D39EA"/>
    <w:rsid w:val="009E5976"/>
    <w:rsid w:val="009E5CF0"/>
    <w:rsid w:val="00A137DF"/>
    <w:rsid w:val="00A444A1"/>
    <w:rsid w:val="00A44D24"/>
    <w:rsid w:val="00A52199"/>
    <w:rsid w:val="00A54A7D"/>
    <w:rsid w:val="00A60F17"/>
    <w:rsid w:val="00A77CD0"/>
    <w:rsid w:val="00AA6DB8"/>
    <w:rsid w:val="00B2501F"/>
    <w:rsid w:val="00B47B07"/>
    <w:rsid w:val="00B5707A"/>
    <w:rsid w:val="00B66432"/>
    <w:rsid w:val="00B75B61"/>
    <w:rsid w:val="00B85155"/>
    <w:rsid w:val="00BA106E"/>
    <w:rsid w:val="00BD7EDF"/>
    <w:rsid w:val="00C07790"/>
    <w:rsid w:val="00C10F4B"/>
    <w:rsid w:val="00C15A32"/>
    <w:rsid w:val="00C27B8E"/>
    <w:rsid w:val="00C55489"/>
    <w:rsid w:val="00C618E5"/>
    <w:rsid w:val="00C63F01"/>
    <w:rsid w:val="00C6600B"/>
    <w:rsid w:val="00C95BF5"/>
    <w:rsid w:val="00C97D2A"/>
    <w:rsid w:val="00CB7644"/>
    <w:rsid w:val="00CE2B72"/>
    <w:rsid w:val="00CE5C2D"/>
    <w:rsid w:val="00D10F5B"/>
    <w:rsid w:val="00D209F8"/>
    <w:rsid w:val="00D241C0"/>
    <w:rsid w:val="00D265EF"/>
    <w:rsid w:val="00D4321C"/>
    <w:rsid w:val="00D65C56"/>
    <w:rsid w:val="00DE11BA"/>
    <w:rsid w:val="00E03986"/>
    <w:rsid w:val="00E0744A"/>
    <w:rsid w:val="00E11A3C"/>
    <w:rsid w:val="00E11BF4"/>
    <w:rsid w:val="00E121B3"/>
    <w:rsid w:val="00E36545"/>
    <w:rsid w:val="00E378E3"/>
    <w:rsid w:val="00E44EBB"/>
    <w:rsid w:val="00E51DF0"/>
    <w:rsid w:val="00E5669A"/>
    <w:rsid w:val="00E60E8A"/>
    <w:rsid w:val="00E84A32"/>
    <w:rsid w:val="00EC6FB5"/>
    <w:rsid w:val="00ED6E90"/>
    <w:rsid w:val="00F06716"/>
    <w:rsid w:val="00F16116"/>
    <w:rsid w:val="00F354BB"/>
    <w:rsid w:val="00F84357"/>
    <w:rsid w:val="00F84A82"/>
    <w:rsid w:val="00F858B7"/>
    <w:rsid w:val="00FA75EB"/>
    <w:rsid w:val="00FD6E88"/>
    <w:rsid w:val="00FF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35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5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58B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742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nba9a\Documents\&#1575;&#1587;&#1578;&#1593;&#1605;&#1575;&#1604;%20&#1575;&#1604;&#1586;&#1605;&#1606;%20&#1608;&#1610;&#1574;&#1575;&#1605;%202015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2EC45-41CD-49B4-9A70-2207290D3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استعمال الزمن ويئام 2015</Template>
  <TotalTime>560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zanba9a</dc:creator>
  <cp:lastModifiedBy>Abdelhafid</cp:lastModifiedBy>
  <cp:revision>60</cp:revision>
  <cp:lastPrinted>2016-10-03T14:20:00Z</cp:lastPrinted>
  <dcterms:created xsi:type="dcterms:W3CDTF">2015-09-14T15:45:00Z</dcterms:created>
  <dcterms:modified xsi:type="dcterms:W3CDTF">2017-10-05T19:59:00Z</dcterms:modified>
</cp:coreProperties>
</file>