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C0" w:rsidRDefault="00AB086B" w:rsidP="00D241C0">
      <w:pPr>
        <w:bidi/>
        <w:spacing w:before="120" w:after="120" w:line="240" w:lineRule="exact"/>
        <w:rPr>
          <w:b/>
          <w:bCs/>
          <w:color w:val="17365D" w:themeColor="text2" w:themeShade="BF"/>
          <w:rtl/>
        </w:rPr>
      </w:pPr>
      <w:r>
        <w:rPr>
          <w:b/>
          <w:bCs/>
          <w:noProof/>
          <w:color w:val="17365D" w:themeColor="text2" w:themeShade="BF"/>
          <w:rtl/>
          <w:lang w:eastAsia="fr-F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3" type="#_x0000_t176" style="position:absolute;left:0;text-align:left;margin-left:368.4pt;margin-top:-.95pt;width:200.65pt;height:105pt;z-index:251659776" strokeweight="1.5pt">
            <v:stroke dashstyle="1 1" endcap="round"/>
            <v:textbox>
              <w:txbxContent>
                <w:p w:rsidR="00785436" w:rsidRPr="00E17289" w:rsidRDefault="00785436" w:rsidP="00BC3886">
                  <w:pPr>
                    <w:spacing w:after="0" w:line="240" w:lineRule="auto"/>
                    <w:jc w:val="center"/>
                    <w:rPr>
                      <w:b/>
                      <w:bCs/>
                      <w:noProof/>
                      <w:rtl/>
                      <w:lang w:val="ar-SA"/>
                    </w:rPr>
                  </w:pPr>
                  <w:r w:rsidRPr="00E17289">
                    <w:rPr>
                      <w:b/>
                      <w:bCs/>
                      <w:noProof/>
                      <w:rtl/>
                      <w:lang w:val="ar-SA"/>
                    </w:rPr>
                    <w:t>المملكة المغربية</w:t>
                  </w:r>
                </w:p>
                <w:p w:rsidR="00785436" w:rsidRPr="00E17289" w:rsidRDefault="00785436" w:rsidP="00BC3886">
                  <w:pPr>
                    <w:pStyle w:val="Titre1"/>
                    <w:bidi/>
                    <w:jc w:val="center"/>
                    <w:rPr>
                      <w:rFonts w:cs="Times New Roman"/>
                      <w:sz w:val="24"/>
                      <w:szCs w:val="24"/>
                      <w:rtl/>
                      <w:lang w:bidi="ar-MA"/>
                    </w:rPr>
                  </w:pPr>
                  <w:r w:rsidRPr="00E17289">
                    <w:rPr>
                      <w:rFonts w:cs="Times New Roman"/>
                      <w:sz w:val="24"/>
                      <w:szCs w:val="24"/>
                      <w:rtl/>
                    </w:rPr>
                    <w:t>وزارة التربية الوطنية</w:t>
                  </w:r>
                  <w:r w:rsidR="00BC3886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 والتكوين المهني والتعليم العالي والبحث العلمي</w:t>
                  </w:r>
                </w:p>
                <w:p w:rsidR="00BC3886" w:rsidRDefault="00785436" w:rsidP="00BC3886">
                  <w:pPr>
                    <w:pStyle w:val="Titre2"/>
                    <w:bidi/>
                    <w:rPr>
                      <w:rFonts w:cs="Times New Roman"/>
                      <w:sz w:val="24"/>
                      <w:szCs w:val="24"/>
                      <w:rtl/>
                    </w:rPr>
                  </w:pPr>
                  <w:r w:rsidRPr="00E17289">
                    <w:rPr>
                      <w:rFonts w:cs="Times New Roman"/>
                      <w:sz w:val="24"/>
                      <w:szCs w:val="24"/>
                      <w:rtl/>
                    </w:rPr>
                    <w:t>الأك</w:t>
                  </w:r>
                  <w:r w:rsidR="00BC3886">
                    <w:rPr>
                      <w:rFonts w:cs="Times New Roman"/>
                      <w:sz w:val="24"/>
                      <w:szCs w:val="24"/>
                      <w:rtl/>
                    </w:rPr>
                    <w:t xml:space="preserve">اديمية </w:t>
                  </w:r>
                  <w:proofErr w:type="spellStart"/>
                  <w:r w:rsidR="00BC3886">
                    <w:rPr>
                      <w:rFonts w:cs="Times New Roman"/>
                      <w:sz w:val="24"/>
                      <w:szCs w:val="24"/>
                      <w:rtl/>
                    </w:rPr>
                    <w:t>الجهوية</w:t>
                  </w:r>
                  <w:proofErr w:type="spellEnd"/>
                  <w:r w:rsidR="00BC3886">
                    <w:rPr>
                      <w:rFonts w:cs="Times New Roman"/>
                      <w:sz w:val="24"/>
                      <w:szCs w:val="24"/>
                      <w:rtl/>
                    </w:rPr>
                    <w:t xml:space="preserve"> للتربية والتكوين</w:t>
                  </w:r>
                </w:p>
                <w:p w:rsidR="00785436" w:rsidRPr="00221420" w:rsidRDefault="00785436" w:rsidP="00BC3886">
                  <w:pPr>
                    <w:spacing w:after="0" w:line="240" w:lineRule="auto"/>
                    <w:jc w:val="center"/>
                    <w:rPr>
                      <w:b/>
                      <w:bCs/>
                      <w:noProof/>
                      <w:rtl/>
                      <w:lang w:bidi="ar-MA"/>
                    </w:rPr>
                  </w:pPr>
                  <w:r w:rsidRPr="00E17289">
                    <w:rPr>
                      <w:rFonts w:hint="cs"/>
                      <w:b/>
                      <w:bCs/>
                      <w:noProof/>
                      <w:rtl/>
                      <w:lang w:val="ar-SA"/>
                    </w:rPr>
                    <w:t>ل</w:t>
                  </w:r>
                  <w:r w:rsidR="00BC3886">
                    <w:rPr>
                      <w:b/>
                      <w:bCs/>
                      <w:noProof/>
                      <w:rtl/>
                      <w:lang w:val="ar-SA"/>
                    </w:rPr>
                    <w:t>جهة :........................</w:t>
                  </w:r>
                  <w:r w:rsidR="00BC3886">
                    <w:rPr>
                      <w:rFonts w:hint="cs"/>
                      <w:b/>
                      <w:bCs/>
                      <w:noProof/>
                      <w:rtl/>
                      <w:lang w:val="ar-SA"/>
                    </w:rPr>
                    <w:t>......................</w:t>
                  </w:r>
                </w:p>
                <w:p w:rsidR="00785436" w:rsidRPr="00E17289" w:rsidRDefault="00785436" w:rsidP="00BC3886">
                  <w:pPr>
                    <w:spacing w:after="0" w:line="240" w:lineRule="auto"/>
                    <w:jc w:val="center"/>
                    <w:rPr>
                      <w:b/>
                      <w:bCs/>
                      <w:noProof/>
                      <w:rtl/>
                      <w:lang w:val="ar-SA"/>
                    </w:rPr>
                  </w:pPr>
                  <w:r w:rsidRPr="00E17289">
                    <w:rPr>
                      <w:b/>
                      <w:bCs/>
                      <w:noProof/>
                      <w:rtl/>
                      <w:lang w:val="ar-SA"/>
                    </w:rPr>
                    <w:t>مديرية: ..........................</w:t>
                  </w:r>
                  <w:r w:rsidR="00BC3886">
                    <w:rPr>
                      <w:rFonts w:hint="cs"/>
                      <w:b/>
                      <w:bCs/>
                      <w:noProof/>
                      <w:rtl/>
                      <w:lang w:val="ar-SA"/>
                    </w:rPr>
                    <w:t>..................</w:t>
                  </w:r>
                </w:p>
                <w:p w:rsidR="00785436" w:rsidRPr="00002256" w:rsidRDefault="00785436" w:rsidP="00785436">
                  <w:pPr>
                    <w:bidi/>
                    <w:spacing w:before="120" w:after="120" w:line="240" w:lineRule="exact"/>
                    <w:rPr>
                      <w:b/>
                      <w:bCs/>
                      <w:color w:val="17365D"/>
                      <w:sz w:val="24"/>
                      <w:szCs w:val="24"/>
                      <w:lang w:bidi="ar-MA"/>
                    </w:rPr>
                  </w:pPr>
                  <w:r w:rsidRPr="00002256">
                    <w:rPr>
                      <w:b/>
                      <w:bCs/>
                      <w:color w:val="17365D"/>
                      <w:lang w:bidi="ar-MA"/>
                    </w:rPr>
                    <w:t xml:space="preserve">     </w:t>
                  </w:r>
                </w:p>
              </w:txbxContent>
            </v:textbox>
          </v:shape>
        </w:pict>
      </w:r>
      <w:r>
        <w:rPr>
          <w:b/>
          <w:bCs/>
          <w:noProof/>
          <w:color w:val="17365D" w:themeColor="text2" w:themeShade="BF"/>
          <w:rtl/>
          <w:lang w:eastAsia="fr-FR"/>
        </w:rPr>
        <w:pict>
          <v:shape id="_x0000_s1034" type="#_x0000_t176" style="position:absolute;left:0;text-align:left;margin-left:-14.1pt;margin-top:-9.2pt;width:200.65pt;height:114.75pt;z-index:251660800" strokeweight="1.5pt">
            <v:stroke dashstyle="1 1" endcap="round"/>
            <v:textbox>
              <w:txbxContent>
                <w:p w:rsidR="00785436" w:rsidRPr="00002256" w:rsidRDefault="00785436" w:rsidP="00785436">
                  <w:pPr>
                    <w:bidi/>
                    <w:spacing w:before="120" w:after="120" w:line="240" w:lineRule="exact"/>
                    <w:jc w:val="both"/>
                    <w:rPr>
                      <w:b/>
                      <w:bCs/>
                      <w:rtl/>
                      <w:lang w:val="en-US" w:bidi="ar-MA"/>
                    </w:rPr>
                  </w:pPr>
                  <w:proofErr w:type="gramStart"/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>الأســتـــــاذة      :</w:t>
                  </w:r>
                  <w:proofErr w:type="gramEnd"/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 </w:t>
                  </w:r>
                  <w:bookmarkStart w:id="0" w:name="_GoBack"/>
                  <w:bookmarkEnd w:id="0"/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>............................</w:t>
                  </w:r>
                </w:p>
                <w:p w:rsidR="00785436" w:rsidRPr="00002256" w:rsidRDefault="00785436" w:rsidP="00785436">
                  <w:pPr>
                    <w:bidi/>
                    <w:spacing w:before="120" w:after="120" w:line="240" w:lineRule="exact"/>
                    <w:jc w:val="both"/>
                    <w:rPr>
                      <w:sz w:val="16"/>
                      <w:szCs w:val="16"/>
                      <w:rtl/>
                      <w:lang w:bidi="ar-MA"/>
                    </w:rPr>
                  </w:pPr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رقـم الـتــأجـيـر   : </w:t>
                  </w:r>
                  <w:r w:rsidRPr="00002256">
                    <w:rPr>
                      <w:rFonts w:hint="cs"/>
                      <w:sz w:val="16"/>
                      <w:szCs w:val="16"/>
                      <w:rtl/>
                      <w:lang w:bidi="ar-MA"/>
                    </w:rPr>
                    <w:t>......................................</w:t>
                  </w:r>
                </w:p>
                <w:p w:rsidR="00785436" w:rsidRPr="00002256" w:rsidRDefault="00785436" w:rsidP="00AB086B">
                  <w:pPr>
                    <w:bidi/>
                    <w:spacing w:before="120" w:after="120" w:line="240" w:lineRule="exact"/>
                    <w:jc w:val="both"/>
                    <w:rPr>
                      <w:b/>
                      <w:bCs/>
                      <w:rtl/>
                      <w:lang w:bidi="ar-MA"/>
                    </w:rPr>
                  </w:pPr>
                  <w:proofErr w:type="gramStart"/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الـمـسـتــــــوى   </w:t>
                  </w:r>
                  <w:proofErr w:type="spellStart"/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>:</w:t>
                  </w:r>
                  <w:proofErr w:type="spellEnd"/>
                  <w:proofErr w:type="gramEnd"/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 </w:t>
                  </w:r>
                  <w:r w:rsidR="00AB086B" w:rsidRPr="00AB086B">
                    <w:rPr>
                      <w:b/>
                      <w:bCs/>
                      <w:rtl/>
                      <w:lang w:bidi="ar-MA"/>
                    </w:rPr>
                    <w:t xml:space="preserve">الثالث </w:t>
                  </w:r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>ابـتـــدائـي</w:t>
                  </w:r>
                </w:p>
                <w:p w:rsidR="00785436" w:rsidRPr="00002256" w:rsidRDefault="00785436" w:rsidP="00785436">
                  <w:pPr>
                    <w:bidi/>
                    <w:spacing w:before="120" w:after="120" w:line="240" w:lineRule="exact"/>
                    <w:jc w:val="both"/>
                    <w:rPr>
                      <w:b/>
                      <w:bCs/>
                      <w:rtl/>
                      <w:lang w:bidi="ar-MA"/>
                    </w:rPr>
                  </w:pPr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الموسم </w:t>
                  </w:r>
                  <w:proofErr w:type="gramStart"/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الدراسي </w:t>
                  </w:r>
                  <w:proofErr w:type="spellStart"/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>:</w:t>
                  </w:r>
                  <w:proofErr w:type="spellEnd"/>
                  <w:proofErr w:type="gramEnd"/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 2017 </w:t>
                  </w:r>
                  <w:proofErr w:type="spellStart"/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>/</w:t>
                  </w:r>
                  <w:proofErr w:type="spellEnd"/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 2018</w:t>
                  </w:r>
                </w:p>
                <w:p w:rsidR="00785436" w:rsidRPr="00002256" w:rsidRDefault="00785436" w:rsidP="00785436">
                  <w:pPr>
                    <w:bidi/>
                    <w:spacing w:before="120" w:after="120" w:line="240" w:lineRule="exact"/>
                    <w:jc w:val="both"/>
                    <w:rPr>
                      <w:b/>
                      <w:bCs/>
                      <w:rtl/>
                      <w:lang w:bidi="ar-MA"/>
                    </w:rPr>
                  </w:pPr>
                  <w:proofErr w:type="gramStart"/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الـصـيـغــــة </w:t>
                  </w:r>
                  <w:r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      </w:t>
                  </w:r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>:</w:t>
                  </w:r>
                  <w:proofErr w:type="gramEnd"/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 الــثـــانــيـــة</w:t>
                  </w:r>
                </w:p>
                <w:p w:rsidR="00785436" w:rsidRPr="00002256" w:rsidRDefault="00785436" w:rsidP="00785436">
                  <w:pPr>
                    <w:bidi/>
                    <w:spacing w:before="120" w:after="120" w:line="240" w:lineRule="exact"/>
                    <w:rPr>
                      <w:b/>
                      <w:bCs/>
                      <w:color w:val="17365D"/>
                      <w:sz w:val="24"/>
                      <w:szCs w:val="24"/>
                      <w:lang w:bidi="ar-MA"/>
                    </w:rPr>
                  </w:pPr>
                  <w:r w:rsidRPr="00002256">
                    <w:rPr>
                      <w:b/>
                      <w:bCs/>
                      <w:color w:val="17365D"/>
                      <w:lang w:bidi="ar-MA"/>
                    </w:rPr>
                    <w:t xml:space="preserve">     </w:t>
                  </w:r>
                </w:p>
              </w:txbxContent>
            </v:textbox>
          </v:shape>
        </w:pict>
      </w:r>
    </w:p>
    <w:p w:rsidR="00785436" w:rsidRDefault="00785436" w:rsidP="00785436">
      <w:pPr>
        <w:bidi/>
        <w:spacing w:before="120" w:after="120" w:line="240" w:lineRule="exact"/>
        <w:rPr>
          <w:b/>
          <w:bCs/>
          <w:color w:val="17365D" w:themeColor="text2" w:themeShade="BF"/>
          <w:rtl/>
        </w:rPr>
      </w:pPr>
    </w:p>
    <w:p w:rsidR="00785436" w:rsidRDefault="00785436" w:rsidP="00785436">
      <w:pPr>
        <w:bidi/>
        <w:spacing w:before="120" w:after="120" w:line="240" w:lineRule="exact"/>
        <w:rPr>
          <w:b/>
          <w:bCs/>
          <w:color w:val="17365D" w:themeColor="text2" w:themeShade="BF"/>
          <w:rtl/>
        </w:rPr>
      </w:pPr>
    </w:p>
    <w:p w:rsidR="00785436" w:rsidRDefault="00785436" w:rsidP="00785436">
      <w:pPr>
        <w:bidi/>
        <w:spacing w:before="120" w:after="120" w:line="240" w:lineRule="exact"/>
        <w:rPr>
          <w:b/>
          <w:bCs/>
          <w:color w:val="17365D" w:themeColor="text2" w:themeShade="BF"/>
          <w:rtl/>
        </w:rPr>
      </w:pPr>
    </w:p>
    <w:p w:rsidR="00785436" w:rsidRDefault="00785436" w:rsidP="00785436">
      <w:pPr>
        <w:bidi/>
        <w:spacing w:before="120" w:after="120" w:line="240" w:lineRule="exact"/>
        <w:rPr>
          <w:b/>
          <w:bCs/>
          <w:color w:val="17365D" w:themeColor="text2" w:themeShade="BF"/>
          <w:rtl/>
        </w:rPr>
      </w:pPr>
    </w:p>
    <w:p w:rsidR="00785436" w:rsidRDefault="00785436" w:rsidP="00785436">
      <w:pPr>
        <w:bidi/>
        <w:spacing w:before="120" w:after="120" w:line="240" w:lineRule="exact"/>
        <w:rPr>
          <w:b/>
          <w:bCs/>
          <w:sz w:val="24"/>
          <w:szCs w:val="24"/>
          <w:rtl/>
        </w:rPr>
      </w:pPr>
    </w:p>
    <w:p w:rsidR="00D241C0" w:rsidRDefault="00342050" w:rsidP="00D241C0">
      <w:pPr>
        <w:bidi/>
        <w:spacing w:before="120" w:after="120" w:line="240" w:lineRule="exact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0;margin-top:1.7pt;width:364.5pt;height:37.85pt;z-index:251661824;mso-position-horizontal:center;mso-position-horizontal-relative:margin" strokeweight="4.5pt">
            <v:stroke linestyle="thickThin"/>
            <v:textbox>
              <w:txbxContent>
                <w:p w:rsidR="00785436" w:rsidRPr="00AB086B" w:rsidRDefault="00AB086B" w:rsidP="00AB086B">
                  <w:pPr>
                    <w:jc w:val="center"/>
                    <w:rPr>
                      <w:szCs w:val="40"/>
                    </w:rPr>
                  </w:pPr>
                  <w:r w:rsidRPr="00AB086B">
                    <w:rPr>
                      <w:rFonts w:cs="Sultan Medium"/>
                      <w:b/>
                      <w:bCs/>
                      <w:sz w:val="40"/>
                      <w:szCs w:val="40"/>
                      <w:rtl/>
                      <w:lang w:bidi="ar-MA"/>
                    </w:rPr>
                    <w:t>استعمال الزمن للمستوى الثالث الابتدائي</w:t>
                  </w:r>
                </w:p>
              </w:txbxContent>
            </v:textbox>
            <w10:wrap anchorx="margin"/>
          </v:shape>
        </w:pict>
      </w:r>
    </w:p>
    <w:p w:rsidR="00D241C0" w:rsidRPr="00D241C0" w:rsidRDefault="00D241C0" w:rsidP="00D241C0">
      <w:pPr>
        <w:bidi/>
        <w:rPr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379"/>
        <w:bidiVisual/>
        <w:tblW w:w="11030" w:type="dxa"/>
        <w:tblCellSpacing w:w="11" w:type="dxa"/>
        <w:tblLayout w:type="fixed"/>
        <w:tblLook w:val="04A0"/>
      </w:tblPr>
      <w:tblGrid>
        <w:gridCol w:w="39"/>
        <w:gridCol w:w="838"/>
        <w:gridCol w:w="1691"/>
        <w:gridCol w:w="1691"/>
        <w:gridCol w:w="1690"/>
        <w:gridCol w:w="1690"/>
        <w:gridCol w:w="1690"/>
        <w:gridCol w:w="1701"/>
      </w:tblGrid>
      <w:tr w:rsidR="00AB086B" w:rsidTr="006D5685">
        <w:trPr>
          <w:gridBefore w:val="2"/>
          <w:wBefore w:w="814" w:type="dxa"/>
          <w:trHeight w:hRule="exact" w:val="454"/>
          <w:tblCellSpacing w:w="11" w:type="dxa"/>
        </w:trPr>
        <w:tc>
          <w:tcPr>
            <w:tcW w:w="1674" w:type="dxa"/>
            <w:shd w:val="clear" w:color="auto" w:fill="E5DFEC" w:themeFill="accent4" w:themeFillTint="33"/>
          </w:tcPr>
          <w:p w:rsidR="00AB086B" w:rsidRPr="001F5BA3" w:rsidRDefault="00AB086B" w:rsidP="006D5685">
            <w:pPr>
              <w:bidi/>
              <w:spacing w:before="120" w:after="120" w:line="24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1F5BA3">
              <w:rPr>
                <w:rFonts w:hint="cs"/>
                <w:b/>
                <w:bCs/>
                <w:sz w:val="24"/>
                <w:szCs w:val="24"/>
                <w:rtl/>
              </w:rPr>
              <w:t>الإثنين</w:t>
            </w:r>
            <w:proofErr w:type="spellEnd"/>
          </w:p>
        </w:tc>
        <w:tc>
          <w:tcPr>
            <w:tcW w:w="1674" w:type="dxa"/>
            <w:shd w:val="clear" w:color="auto" w:fill="E5DFEC" w:themeFill="accent4" w:themeFillTint="33"/>
          </w:tcPr>
          <w:p w:rsidR="00AB086B" w:rsidRPr="001F5BA3" w:rsidRDefault="00AB086B" w:rsidP="006D5685">
            <w:pPr>
              <w:bidi/>
              <w:spacing w:before="120" w:after="120" w:line="24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1F5BA3"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  <w:proofErr w:type="gramEnd"/>
          </w:p>
        </w:tc>
        <w:tc>
          <w:tcPr>
            <w:tcW w:w="1673" w:type="dxa"/>
            <w:shd w:val="clear" w:color="auto" w:fill="E5DFEC" w:themeFill="accent4" w:themeFillTint="33"/>
          </w:tcPr>
          <w:p w:rsidR="00AB086B" w:rsidRPr="001F5BA3" w:rsidRDefault="00AB086B" w:rsidP="006D5685">
            <w:pPr>
              <w:bidi/>
              <w:spacing w:before="120" w:after="120" w:line="24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1F5BA3">
              <w:rPr>
                <w:rFonts w:hint="cs"/>
                <w:b/>
                <w:bCs/>
                <w:sz w:val="24"/>
                <w:szCs w:val="24"/>
                <w:rtl/>
              </w:rPr>
              <w:t>الأربعاء</w:t>
            </w:r>
            <w:proofErr w:type="gramEnd"/>
          </w:p>
        </w:tc>
        <w:tc>
          <w:tcPr>
            <w:tcW w:w="1673" w:type="dxa"/>
            <w:shd w:val="clear" w:color="auto" w:fill="E5DFEC" w:themeFill="accent4" w:themeFillTint="33"/>
          </w:tcPr>
          <w:p w:rsidR="00AB086B" w:rsidRPr="001F5BA3" w:rsidRDefault="00AB086B" w:rsidP="006D5685">
            <w:pPr>
              <w:bidi/>
              <w:spacing w:before="120" w:after="120" w:line="24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1F5BA3"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  <w:proofErr w:type="gramEnd"/>
          </w:p>
        </w:tc>
        <w:tc>
          <w:tcPr>
            <w:tcW w:w="1673" w:type="dxa"/>
            <w:shd w:val="clear" w:color="auto" w:fill="E5DFEC" w:themeFill="accent4" w:themeFillTint="33"/>
          </w:tcPr>
          <w:p w:rsidR="00AB086B" w:rsidRPr="001F5BA3" w:rsidRDefault="00AB086B" w:rsidP="006D5685">
            <w:pPr>
              <w:bidi/>
              <w:spacing w:before="120" w:after="120" w:line="24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1F5BA3">
              <w:rPr>
                <w:rFonts w:hint="cs"/>
                <w:b/>
                <w:bCs/>
                <w:sz w:val="24"/>
                <w:szCs w:val="24"/>
                <w:rtl/>
              </w:rPr>
              <w:t>الجمعة</w:t>
            </w:r>
            <w:proofErr w:type="gramEnd"/>
          </w:p>
        </w:tc>
        <w:tc>
          <w:tcPr>
            <w:tcW w:w="1673" w:type="dxa"/>
            <w:shd w:val="clear" w:color="auto" w:fill="E5DFEC" w:themeFill="accent4" w:themeFillTint="33"/>
          </w:tcPr>
          <w:p w:rsidR="00AB086B" w:rsidRPr="001F5BA3" w:rsidRDefault="00AB086B" w:rsidP="006D5685">
            <w:pPr>
              <w:bidi/>
              <w:spacing w:before="120" w:after="120" w:line="24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1F5BA3">
              <w:rPr>
                <w:rFonts w:hint="cs"/>
                <w:b/>
                <w:bCs/>
                <w:sz w:val="24"/>
                <w:szCs w:val="24"/>
                <w:rtl/>
              </w:rPr>
              <w:t>السبت</w:t>
            </w:r>
            <w:proofErr w:type="gramEnd"/>
          </w:p>
        </w:tc>
      </w:tr>
      <w:tr w:rsidR="00AB086B" w:rsidTr="006D5685">
        <w:trPr>
          <w:gridBefore w:val="1"/>
          <w:trHeight w:hRule="exact" w:val="227"/>
          <w:tblCellSpacing w:w="11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AB086B" w:rsidRPr="00E610C4" w:rsidRDefault="00AB086B" w:rsidP="006D5685">
            <w:pPr>
              <w:bidi/>
              <w:spacing w:before="120" w:after="120" w:line="100" w:lineRule="exact"/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E610C4">
              <w:rPr>
                <w:rFonts w:hint="cs"/>
                <w:b/>
                <w:bCs/>
                <w:sz w:val="20"/>
                <w:szCs w:val="20"/>
                <w:rtl/>
              </w:rPr>
              <w:t>عربية</w:t>
            </w:r>
            <w:proofErr w:type="gramEnd"/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FFCCFF"/>
          </w:tcPr>
          <w:p w:rsidR="00AB086B" w:rsidRPr="001F5BA3" w:rsidRDefault="00AB086B" w:rsidP="006D5685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F5BA3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FFCCFF"/>
          </w:tcPr>
          <w:p w:rsidR="00AB086B" w:rsidRPr="001F5BA3" w:rsidRDefault="00AB086B" w:rsidP="006D5685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FFCCFF"/>
          </w:tcPr>
          <w:p w:rsidR="00AB086B" w:rsidRPr="001F5BA3" w:rsidRDefault="00AB086B" w:rsidP="006D5685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FFCCFF"/>
          </w:tcPr>
          <w:p w:rsidR="00AB086B" w:rsidRPr="001F5BA3" w:rsidRDefault="00AB086B" w:rsidP="006D5685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FFCCFF"/>
          </w:tcPr>
          <w:p w:rsidR="00AB086B" w:rsidRPr="001F5BA3" w:rsidRDefault="00AB086B" w:rsidP="006D5685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FFCCFF"/>
          </w:tcPr>
          <w:p w:rsidR="00AB086B" w:rsidRPr="001F5BA3" w:rsidRDefault="00AB086B" w:rsidP="006D5685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AB086B" w:rsidTr="006D5685">
        <w:trPr>
          <w:gridBefore w:val="1"/>
          <w:trHeight w:hRule="exact" w:val="227"/>
          <w:tblCellSpacing w:w="11" w:type="dxa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AB086B" w:rsidRPr="00E610C4" w:rsidRDefault="00AB086B" w:rsidP="006D5685">
            <w:pPr>
              <w:bidi/>
              <w:spacing w:before="120" w:after="120" w:line="100" w:lineRule="exact"/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E610C4">
              <w:rPr>
                <w:rFonts w:hint="cs"/>
                <w:b/>
                <w:bCs/>
                <w:sz w:val="20"/>
                <w:szCs w:val="20"/>
                <w:rtl/>
              </w:rPr>
              <w:t>فرنسية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</w:tcBorders>
            <w:shd w:val="clear" w:color="auto" w:fill="99FFCC"/>
          </w:tcPr>
          <w:p w:rsidR="00AB086B" w:rsidRPr="001F5BA3" w:rsidRDefault="00AB086B" w:rsidP="006D5685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</w:tcBorders>
            <w:shd w:val="clear" w:color="auto" w:fill="99FFCC"/>
          </w:tcPr>
          <w:p w:rsidR="00AB086B" w:rsidRPr="001F5BA3" w:rsidRDefault="00AB086B" w:rsidP="006D5685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F5BA3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</w:tcBorders>
            <w:shd w:val="clear" w:color="auto" w:fill="99FFCC"/>
          </w:tcPr>
          <w:p w:rsidR="00AB086B" w:rsidRPr="001F5BA3" w:rsidRDefault="00AB086B" w:rsidP="006D5685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F5BA3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</w:tcBorders>
            <w:shd w:val="clear" w:color="auto" w:fill="99FFCC"/>
          </w:tcPr>
          <w:p w:rsidR="00AB086B" w:rsidRPr="001F5BA3" w:rsidRDefault="00AB086B" w:rsidP="006D5685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F5BA3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</w:tcBorders>
            <w:shd w:val="clear" w:color="auto" w:fill="99FFCC"/>
          </w:tcPr>
          <w:p w:rsidR="00AB086B" w:rsidRPr="001F5BA3" w:rsidRDefault="00AB086B" w:rsidP="006D5685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F5BA3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673" w:type="dxa"/>
            <w:tcBorders>
              <w:top w:val="single" w:sz="4" w:space="0" w:color="auto"/>
            </w:tcBorders>
            <w:shd w:val="clear" w:color="auto" w:fill="99FFCC"/>
          </w:tcPr>
          <w:p w:rsidR="00AB086B" w:rsidRPr="001F5BA3" w:rsidRDefault="00AB086B" w:rsidP="006D5685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F5BA3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AB086B" w:rsidTr="006D5685">
        <w:trPr>
          <w:trHeight w:hRule="exact" w:val="1985"/>
          <w:tblCellSpacing w:w="11" w:type="dxa"/>
        </w:trPr>
        <w:tc>
          <w:tcPr>
            <w:tcW w:w="8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B086B" w:rsidRPr="006170AA" w:rsidRDefault="00AB086B" w:rsidP="006D5685">
            <w:pPr>
              <w:bidi/>
              <w:jc w:val="center"/>
              <w:rPr>
                <w:b/>
                <w:bCs/>
                <w:rtl/>
              </w:rPr>
            </w:pPr>
            <w:r w:rsidRPr="006170AA">
              <w:rPr>
                <w:rFonts w:hint="cs"/>
                <w:b/>
                <w:bCs/>
                <w:rtl/>
              </w:rPr>
              <w:t>8:00</w:t>
            </w:r>
          </w:p>
          <w:p w:rsidR="00AB086B" w:rsidRPr="006170AA" w:rsidRDefault="00AB086B" w:rsidP="006D5685">
            <w:pPr>
              <w:bidi/>
              <w:jc w:val="center"/>
              <w:rPr>
                <w:b/>
                <w:bCs/>
                <w:rtl/>
              </w:rPr>
            </w:pPr>
          </w:p>
          <w:p w:rsidR="00AB086B" w:rsidRPr="006170AA" w:rsidRDefault="00AB086B" w:rsidP="006D5685">
            <w:pPr>
              <w:bidi/>
              <w:jc w:val="center"/>
              <w:rPr>
                <w:b/>
                <w:bCs/>
                <w:rtl/>
              </w:rPr>
            </w:pPr>
          </w:p>
          <w:p w:rsidR="00AB086B" w:rsidRDefault="00AB086B" w:rsidP="006D5685">
            <w:pPr>
              <w:bidi/>
              <w:spacing w:before="120" w:after="120" w:line="480" w:lineRule="exact"/>
              <w:jc w:val="center"/>
              <w:rPr>
                <w:b/>
                <w:bCs/>
                <w:rtl/>
              </w:rPr>
            </w:pPr>
            <w:r w:rsidRPr="006170AA">
              <w:rPr>
                <w:rFonts w:hint="cs"/>
                <w:b/>
                <w:bCs/>
                <w:rtl/>
              </w:rPr>
              <w:t>10:15</w:t>
            </w:r>
          </w:p>
          <w:p w:rsidR="00AB086B" w:rsidRPr="006170AA" w:rsidRDefault="00AB086B" w:rsidP="006D568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B086B" w:rsidRPr="00ED6E90" w:rsidRDefault="00AB086B" w:rsidP="006D5685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FFCCFF"/>
          </w:tcPr>
          <w:p w:rsidR="00AB086B" w:rsidRPr="00ED6E90" w:rsidRDefault="00AB086B" w:rsidP="006D5685">
            <w:pPr>
              <w:bidi/>
              <w:spacing w:before="120" w:after="120" w:line="400" w:lineRule="exact"/>
              <w:jc w:val="center"/>
              <w:rPr>
                <w:sz w:val="24"/>
                <w:szCs w:val="24"/>
                <w:rtl/>
              </w:rPr>
            </w:pPr>
            <w:proofErr w:type="gramStart"/>
            <w:r w:rsidRPr="00ED6E90">
              <w:rPr>
                <w:rFonts w:hint="cs"/>
                <w:sz w:val="24"/>
                <w:szCs w:val="24"/>
                <w:rtl/>
              </w:rPr>
              <w:t>قراءة</w:t>
            </w:r>
            <w:proofErr w:type="gramEnd"/>
            <w:r w:rsidRPr="00ED6E90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30</w:t>
            </w:r>
            <w:r w:rsidRPr="00ED6E90">
              <w:rPr>
                <w:rFonts w:hint="cs"/>
                <w:sz w:val="24"/>
                <w:szCs w:val="24"/>
                <w:rtl/>
              </w:rPr>
              <w:t xml:space="preserve"> د</w:t>
            </w:r>
          </w:p>
          <w:p w:rsidR="00AB086B" w:rsidRPr="00ED6E90" w:rsidRDefault="00AB086B" w:rsidP="006D5685">
            <w:pPr>
              <w:bidi/>
              <w:spacing w:before="120" w:after="120" w:line="400" w:lineRule="exact"/>
              <w:jc w:val="center"/>
              <w:rPr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</w:rPr>
              <w:t>تراكيب</w:t>
            </w:r>
            <w:proofErr w:type="gramEnd"/>
            <w:r w:rsidRPr="00ED6E90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45</w:t>
            </w:r>
            <w:r w:rsidRPr="00ED6E90">
              <w:rPr>
                <w:rFonts w:hint="cs"/>
                <w:sz w:val="24"/>
                <w:szCs w:val="24"/>
                <w:rtl/>
              </w:rPr>
              <w:t xml:space="preserve"> د</w:t>
            </w:r>
          </w:p>
          <w:p w:rsidR="00AB086B" w:rsidRPr="00ED6E90" w:rsidRDefault="00AB086B" w:rsidP="006D5685">
            <w:pPr>
              <w:bidi/>
              <w:spacing w:before="120" w:after="120" w:line="400" w:lineRule="exact"/>
              <w:jc w:val="center"/>
              <w:rPr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</w:rPr>
              <w:t>تربية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إسلامية</w:t>
            </w:r>
            <w:r w:rsidRPr="00ED6E90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45</w:t>
            </w:r>
            <w:r w:rsidRPr="00ED6E90">
              <w:rPr>
                <w:rFonts w:hint="cs"/>
                <w:sz w:val="24"/>
                <w:szCs w:val="24"/>
                <w:rtl/>
              </w:rPr>
              <w:t>د</w:t>
            </w:r>
            <w:proofErr w:type="spellEnd"/>
          </w:p>
        </w:tc>
        <w:tc>
          <w:tcPr>
            <w:tcW w:w="167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B086B" w:rsidRPr="00ED6E90" w:rsidRDefault="00AB086B" w:rsidP="006D5685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FFCCFF"/>
          </w:tcPr>
          <w:p w:rsidR="00AB086B" w:rsidRPr="00ED6E90" w:rsidRDefault="00AB086B" w:rsidP="006D5685">
            <w:pPr>
              <w:bidi/>
              <w:spacing w:before="120" w:after="120" w:line="440" w:lineRule="exact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نشاط علمي 45 د</w:t>
            </w:r>
          </w:p>
          <w:p w:rsidR="00AB086B" w:rsidRPr="00ED6E90" w:rsidRDefault="00AB086B" w:rsidP="006D5685">
            <w:pPr>
              <w:bidi/>
              <w:spacing w:before="120" w:after="120" w:line="440" w:lineRule="exact"/>
              <w:jc w:val="center"/>
              <w:rPr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</w:rPr>
              <w:t>تطبيقات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كتابية45</w:t>
            </w:r>
            <w:r w:rsidRPr="00ED6E90">
              <w:rPr>
                <w:rFonts w:hint="cs"/>
                <w:sz w:val="24"/>
                <w:szCs w:val="24"/>
                <w:rtl/>
              </w:rPr>
              <w:t>د</w:t>
            </w:r>
            <w:proofErr w:type="spellEnd"/>
          </w:p>
          <w:p w:rsidR="00AB086B" w:rsidRPr="00ED6E90" w:rsidRDefault="00AB086B" w:rsidP="006D5685">
            <w:pPr>
              <w:bidi/>
              <w:spacing w:before="120" w:after="120" w:line="440" w:lineRule="exact"/>
              <w:jc w:val="center"/>
              <w:rPr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</w:rPr>
              <w:t>تربية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إسلامية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45د</w:t>
            </w:r>
            <w:proofErr w:type="spellEnd"/>
          </w:p>
        </w:tc>
        <w:tc>
          <w:tcPr>
            <w:tcW w:w="167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B086B" w:rsidRPr="00ED6E90" w:rsidRDefault="00AB086B" w:rsidP="006D5685">
            <w:pPr>
              <w:bidi/>
              <w:spacing w:before="120" w:after="120" w:line="340" w:lineRule="exact"/>
              <w:jc w:val="center"/>
              <w:rPr>
                <w:rtl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FFCCFF"/>
          </w:tcPr>
          <w:p w:rsidR="00AB086B" w:rsidRPr="00ED6E90" w:rsidRDefault="00AB086B" w:rsidP="006D5685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</w:rPr>
              <w:t>قراءة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30 د</w:t>
            </w:r>
          </w:p>
          <w:p w:rsidR="00AB086B" w:rsidRPr="00ED6E90" w:rsidRDefault="00AB086B" w:rsidP="006D5685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  <w:proofErr w:type="gramStart"/>
            <w:r w:rsidRPr="00ED6E90">
              <w:rPr>
                <w:rFonts w:hint="cs"/>
                <w:sz w:val="24"/>
                <w:szCs w:val="24"/>
                <w:rtl/>
              </w:rPr>
              <w:t>تعبير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كتابي</w:t>
            </w:r>
            <w:r w:rsidRPr="00ED6E90">
              <w:rPr>
                <w:rFonts w:hint="cs"/>
                <w:sz w:val="24"/>
                <w:szCs w:val="24"/>
                <w:rtl/>
              </w:rPr>
              <w:t xml:space="preserve"> 30 د</w:t>
            </w:r>
          </w:p>
          <w:p w:rsidR="00AB086B" w:rsidRDefault="00AB086B" w:rsidP="006D5685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نشاط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علمي45</w:t>
            </w:r>
            <w:proofErr w:type="spellEnd"/>
            <w:r w:rsidRPr="00ED6E90">
              <w:rPr>
                <w:rFonts w:hint="cs"/>
                <w:sz w:val="24"/>
                <w:szCs w:val="24"/>
                <w:rtl/>
              </w:rPr>
              <w:t xml:space="preserve"> د</w:t>
            </w:r>
          </w:p>
          <w:p w:rsidR="00AB086B" w:rsidRPr="00ED6E90" w:rsidRDefault="00AB086B" w:rsidP="006D5685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</w:rPr>
              <w:t>تربية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فنية 30 د</w:t>
            </w:r>
          </w:p>
        </w:tc>
      </w:tr>
      <w:tr w:rsidR="00AB086B" w:rsidTr="006D5685">
        <w:trPr>
          <w:trHeight w:hRule="exact" w:val="227"/>
          <w:tblCellSpacing w:w="11" w:type="dxa"/>
        </w:trPr>
        <w:tc>
          <w:tcPr>
            <w:tcW w:w="8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B086B" w:rsidRPr="006170AA" w:rsidRDefault="00AB086B" w:rsidP="006D568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0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086B" w:rsidRDefault="00AB086B" w:rsidP="006D5685">
            <w:pPr>
              <w:bidi/>
              <w:spacing w:before="120" w:after="120" w:line="80" w:lineRule="exact"/>
              <w:jc w:val="center"/>
              <w:rPr>
                <w:sz w:val="24"/>
                <w:szCs w:val="24"/>
                <w:rtl/>
              </w:rPr>
            </w:pPr>
            <w:proofErr w:type="gramStart"/>
            <w:r w:rsidRPr="006F3B45">
              <w:rPr>
                <w:rFonts w:hint="cs"/>
                <w:b/>
                <w:bCs/>
                <w:sz w:val="16"/>
                <w:szCs w:val="16"/>
                <w:rtl/>
                <w:lang w:bidi="ar-MA"/>
              </w:rPr>
              <w:t>فـــــتــــــــــــــــــرة</w:t>
            </w:r>
            <w:proofErr w:type="gramEnd"/>
            <w:r w:rsidRPr="006F3B45">
              <w:rPr>
                <w:rFonts w:hint="cs"/>
                <w:b/>
                <w:bCs/>
                <w:sz w:val="16"/>
                <w:szCs w:val="16"/>
                <w:rtl/>
                <w:lang w:bidi="ar-MA"/>
              </w:rPr>
              <w:t xml:space="preserve"> اســـــتــــــــــــــــــــراحـــــــــــــــــة</w:t>
            </w:r>
          </w:p>
        </w:tc>
      </w:tr>
      <w:tr w:rsidR="00AB086B" w:rsidTr="006D5685">
        <w:trPr>
          <w:trHeight w:hRule="exact" w:val="1985"/>
          <w:tblCellSpacing w:w="11" w:type="dxa"/>
        </w:trPr>
        <w:tc>
          <w:tcPr>
            <w:tcW w:w="81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B086B" w:rsidRPr="006170AA" w:rsidRDefault="00AB086B" w:rsidP="006D568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10:30</w:t>
            </w:r>
          </w:p>
          <w:p w:rsidR="00AB086B" w:rsidRPr="006170AA" w:rsidRDefault="00AB086B" w:rsidP="006D5685">
            <w:pPr>
              <w:bidi/>
              <w:jc w:val="center"/>
              <w:rPr>
                <w:b/>
                <w:bCs/>
                <w:rtl/>
              </w:rPr>
            </w:pPr>
          </w:p>
          <w:p w:rsidR="00AB086B" w:rsidRPr="006170AA" w:rsidRDefault="00AB086B" w:rsidP="006D5685">
            <w:pPr>
              <w:bidi/>
              <w:jc w:val="center"/>
              <w:rPr>
                <w:b/>
                <w:bCs/>
                <w:rtl/>
              </w:rPr>
            </w:pPr>
          </w:p>
          <w:p w:rsidR="00AB086B" w:rsidRDefault="00AB086B" w:rsidP="006D5685">
            <w:pPr>
              <w:bidi/>
              <w:spacing w:before="120" w:after="120" w:line="480" w:lineRule="exact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12 :40</w:t>
            </w:r>
          </w:p>
          <w:p w:rsidR="00AB086B" w:rsidRDefault="00AB086B" w:rsidP="006D5685">
            <w:pPr>
              <w:bidi/>
              <w:jc w:val="center"/>
              <w:rPr>
                <w:b/>
                <w:bCs/>
                <w:rtl/>
              </w:rPr>
            </w:pPr>
          </w:p>
          <w:p w:rsidR="00AB086B" w:rsidRPr="006170AA" w:rsidRDefault="00AB086B" w:rsidP="006D568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B086B" w:rsidRPr="00ED6E90" w:rsidRDefault="00AB086B" w:rsidP="006D5685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74" w:type="dxa"/>
            <w:tcBorders>
              <w:top w:val="single" w:sz="4" w:space="0" w:color="auto"/>
            </w:tcBorders>
            <w:shd w:val="clear" w:color="auto" w:fill="99FFCC"/>
          </w:tcPr>
          <w:p w:rsidR="00AB086B" w:rsidRPr="00354D7D" w:rsidRDefault="00AB086B" w:rsidP="006D5685">
            <w:pPr>
              <w:bidi/>
              <w:spacing w:after="0" w:line="320" w:lineRule="exact"/>
              <w:jc w:val="center"/>
              <w:rPr>
                <w:sz w:val="24"/>
                <w:szCs w:val="24"/>
                <w:rtl/>
                <w:lang w:val="en-US" w:bidi="ar-MA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val="en-US" w:bidi="ar-MA"/>
              </w:rPr>
              <w:t>رياضيات</w:t>
            </w:r>
            <w:proofErr w:type="gramEnd"/>
            <w:r>
              <w:rPr>
                <w:rFonts w:hint="cs"/>
                <w:sz w:val="24"/>
                <w:szCs w:val="24"/>
                <w:rtl/>
                <w:lang w:val="en-US" w:bidi="ar-MA"/>
              </w:rPr>
              <w:t xml:space="preserve"> 40 د</w:t>
            </w:r>
          </w:p>
          <w:p w:rsidR="00AB086B" w:rsidRPr="00ED6E90" w:rsidRDefault="00AB086B" w:rsidP="006D5685">
            <w:pPr>
              <w:bidi/>
              <w:spacing w:after="0" w:line="32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Exp</w:t>
            </w:r>
            <w:proofErr w:type="spellEnd"/>
            <w:r>
              <w:rPr>
                <w:sz w:val="24"/>
                <w:szCs w:val="24"/>
              </w:rPr>
              <w:t>. Orale 30 mn</w:t>
            </w:r>
          </w:p>
          <w:p w:rsidR="00AB086B" w:rsidRPr="00ED6E90" w:rsidRDefault="00AB086B" w:rsidP="006D5685">
            <w:pPr>
              <w:bidi/>
              <w:spacing w:after="0" w:line="320" w:lineRule="exact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Lecture 30 mn</w:t>
            </w:r>
          </w:p>
          <w:p w:rsidR="00AB086B" w:rsidRPr="00ED6E90" w:rsidRDefault="00AB086B" w:rsidP="006D5685">
            <w:pPr>
              <w:bidi/>
              <w:spacing w:after="0" w:line="320" w:lineRule="exact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Exercices Ecrits 30 mn</w:t>
            </w:r>
          </w:p>
          <w:p w:rsidR="00AB086B" w:rsidRPr="00ED6E90" w:rsidRDefault="00AB086B" w:rsidP="006D5685">
            <w:pPr>
              <w:bidi/>
              <w:spacing w:before="120" w:after="120" w:line="280" w:lineRule="exact"/>
              <w:jc w:val="center"/>
              <w:rPr>
                <w:sz w:val="24"/>
                <w:szCs w:val="24"/>
                <w:rtl/>
              </w:rPr>
            </w:pPr>
          </w:p>
          <w:p w:rsidR="00AB086B" w:rsidRPr="00ED6E90" w:rsidRDefault="00AB086B" w:rsidP="006D5685">
            <w:pPr>
              <w:bidi/>
              <w:spacing w:before="120" w:after="120" w:line="280" w:lineRule="exact"/>
              <w:jc w:val="center"/>
              <w:rPr>
                <w:sz w:val="24"/>
                <w:szCs w:val="24"/>
                <w:rtl/>
              </w:rPr>
            </w:pPr>
          </w:p>
          <w:p w:rsidR="00AB086B" w:rsidRPr="00ED6E90" w:rsidRDefault="00AB086B" w:rsidP="006D5685">
            <w:pPr>
              <w:bidi/>
              <w:spacing w:before="120" w:after="120" w:line="280" w:lineRule="exact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73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B086B" w:rsidRPr="00ED6E90" w:rsidRDefault="00AB086B" w:rsidP="006D5685">
            <w:pPr>
              <w:bidi/>
              <w:spacing w:before="120" w:after="120" w:line="440" w:lineRule="exact"/>
              <w:jc w:val="center"/>
              <w:rPr>
                <w:sz w:val="24"/>
                <w:szCs w:val="24"/>
                <w:rtl/>
              </w:rPr>
            </w:pPr>
          </w:p>
          <w:p w:rsidR="00AB086B" w:rsidRPr="00ED6E90" w:rsidRDefault="00AB086B" w:rsidP="006D5685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73" w:type="dxa"/>
            <w:tcBorders>
              <w:top w:val="single" w:sz="4" w:space="0" w:color="auto"/>
            </w:tcBorders>
            <w:shd w:val="clear" w:color="auto" w:fill="99FFCC"/>
          </w:tcPr>
          <w:p w:rsidR="00AB086B" w:rsidRPr="00ED6E90" w:rsidRDefault="00AB086B" w:rsidP="006D5685">
            <w:pPr>
              <w:bidi/>
              <w:spacing w:before="120" w:after="120" w:line="280" w:lineRule="exact"/>
              <w:jc w:val="center"/>
              <w:rPr>
                <w:sz w:val="24"/>
                <w:szCs w:val="24"/>
                <w:rtl/>
                <w:lang w:bidi="ar-MA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MA"/>
              </w:rPr>
              <w:t>رياضيات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MA"/>
              </w:rPr>
              <w:t xml:space="preserve"> 40</w:t>
            </w:r>
            <w:r w:rsidRPr="00ED6E90">
              <w:rPr>
                <w:rFonts w:hint="cs"/>
                <w:sz w:val="24"/>
                <w:szCs w:val="24"/>
                <w:rtl/>
                <w:lang w:bidi="ar-MA"/>
              </w:rPr>
              <w:t xml:space="preserve"> د</w:t>
            </w:r>
          </w:p>
          <w:p w:rsidR="00AB086B" w:rsidRPr="00ED6E90" w:rsidRDefault="00AB086B" w:rsidP="006D5685">
            <w:pPr>
              <w:spacing w:before="120" w:after="120" w:line="280" w:lineRule="exact"/>
              <w:jc w:val="center"/>
              <w:rPr>
                <w:sz w:val="24"/>
                <w:szCs w:val="24"/>
                <w:rtl/>
                <w:lang w:bidi="ar-MA"/>
              </w:rPr>
            </w:pPr>
            <w:proofErr w:type="spellStart"/>
            <w:r>
              <w:rPr>
                <w:sz w:val="24"/>
                <w:szCs w:val="24"/>
                <w:lang w:bidi="ar-MA"/>
              </w:rPr>
              <w:t>Exp</w:t>
            </w:r>
            <w:proofErr w:type="spellEnd"/>
            <w:r>
              <w:rPr>
                <w:sz w:val="24"/>
                <w:szCs w:val="24"/>
                <w:lang w:bidi="ar-MA"/>
              </w:rPr>
              <w:t>. Orale 30 mn</w:t>
            </w:r>
          </w:p>
          <w:p w:rsidR="00AB086B" w:rsidRPr="00ED6E90" w:rsidRDefault="00AB086B" w:rsidP="006D5685">
            <w:pPr>
              <w:spacing w:before="120" w:after="120" w:line="280" w:lineRule="exact"/>
              <w:jc w:val="center"/>
              <w:rPr>
                <w:sz w:val="24"/>
                <w:szCs w:val="24"/>
                <w:rtl/>
                <w:lang w:bidi="ar-MA"/>
              </w:rPr>
            </w:pPr>
            <w:r>
              <w:rPr>
                <w:sz w:val="24"/>
                <w:szCs w:val="24"/>
                <w:lang w:bidi="ar-MA"/>
              </w:rPr>
              <w:t>Lecture 30 mn</w:t>
            </w:r>
          </w:p>
          <w:p w:rsidR="00AB086B" w:rsidRPr="00ED6E90" w:rsidRDefault="00AB086B" w:rsidP="006D5685">
            <w:pPr>
              <w:spacing w:before="120" w:after="120" w:line="280" w:lineRule="exact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lang w:bidi="ar-MA"/>
              </w:rPr>
              <w:t>Ecriture 30 mn</w:t>
            </w:r>
          </w:p>
          <w:p w:rsidR="00AB086B" w:rsidRPr="00ED6E90" w:rsidRDefault="00AB086B" w:rsidP="006D5685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</w:p>
          <w:p w:rsidR="00AB086B" w:rsidRPr="00ED6E90" w:rsidRDefault="00AB086B" w:rsidP="006D5685">
            <w:pPr>
              <w:bidi/>
              <w:spacing w:before="120" w:after="120" w:line="340" w:lineRule="exact"/>
              <w:rPr>
                <w:sz w:val="24"/>
                <w:szCs w:val="24"/>
                <w:rtl/>
              </w:rPr>
            </w:pPr>
          </w:p>
        </w:tc>
        <w:tc>
          <w:tcPr>
            <w:tcW w:w="1673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B086B" w:rsidRPr="00ED6E90" w:rsidRDefault="00AB086B" w:rsidP="006D5685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73" w:type="dxa"/>
            <w:tcBorders>
              <w:top w:val="single" w:sz="4" w:space="0" w:color="auto"/>
            </w:tcBorders>
            <w:shd w:val="clear" w:color="auto" w:fill="99FFCC"/>
          </w:tcPr>
          <w:p w:rsidR="00AB086B" w:rsidRPr="00ED6E90" w:rsidRDefault="00AB086B" w:rsidP="006D5685">
            <w:pPr>
              <w:bidi/>
              <w:spacing w:after="0" w:line="320" w:lineRule="exact"/>
              <w:jc w:val="center"/>
              <w:rPr>
                <w:sz w:val="24"/>
                <w:szCs w:val="24"/>
                <w:rtl/>
              </w:rPr>
            </w:pPr>
            <w:proofErr w:type="gramStart"/>
            <w:r w:rsidRPr="00ED6E90">
              <w:rPr>
                <w:rFonts w:hint="cs"/>
                <w:sz w:val="24"/>
                <w:szCs w:val="24"/>
                <w:rtl/>
              </w:rPr>
              <w:t>رياضيات</w:t>
            </w:r>
            <w:proofErr w:type="gramEnd"/>
            <w:r w:rsidRPr="00ED6E90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40</w:t>
            </w:r>
            <w:r w:rsidRPr="00ED6E90">
              <w:rPr>
                <w:rFonts w:hint="cs"/>
                <w:sz w:val="24"/>
                <w:szCs w:val="24"/>
                <w:rtl/>
              </w:rPr>
              <w:t xml:space="preserve"> د</w:t>
            </w:r>
          </w:p>
          <w:p w:rsidR="00AB086B" w:rsidRPr="00ED6E90" w:rsidRDefault="00AB086B" w:rsidP="006D5685">
            <w:pPr>
              <w:spacing w:after="0" w:line="320" w:lineRule="exact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sz w:val="24"/>
                <w:szCs w:val="24"/>
              </w:rPr>
              <w:t>Exp</w:t>
            </w:r>
            <w:proofErr w:type="spellEnd"/>
            <w:r>
              <w:rPr>
                <w:sz w:val="24"/>
                <w:szCs w:val="24"/>
              </w:rPr>
              <w:t xml:space="preserve">. Orale </w:t>
            </w:r>
            <w:r>
              <w:rPr>
                <w:rFonts w:hint="cs"/>
                <w:sz w:val="24"/>
                <w:szCs w:val="24"/>
                <w:rtl/>
              </w:rPr>
              <w:t>25</w:t>
            </w:r>
            <w:r>
              <w:rPr>
                <w:sz w:val="24"/>
                <w:szCs w:val="24"/>
              </w:rPr>
              <w:t xml:space="preserve"> mn</w:t>
            </w:r>
          </w:p>
          <w:p w:rsidR="00AB086B" w:rsidRDefault="00AB086B" w:rsidP="006D5685">
            <w:pPr>
              <w:spacing w:after="0"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Lecture </w:t>
            </w:r>
            <w:r>
              <w:rPr>
                <w:rFonts w:hint="cs"/>
                <w:sz w:val="24"/>
                <w:szCs w:val="24"/>
                <w:rtl/>
              </w:rPr>
              <w:t>20</w:t>
            </w:r>
            <w:r>
              <w:rPr>
                <w:sz w:val="24"/>
                <w:szCs w:val="24"/>
              </w:rPr>
              <w:t xml:space="preserve"> mn</w:t>
            </w:r>
          </w:p>
          <w:p w:rsidR="00AB086B" w:rsidRDefault="00AB086B" w:rsidP="006D5685">
            <w:pPr>
              <w:spacing w:after="0"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Dictée </w:t>
            </w:r>
            <w:r>
              <w:rPr>
                <w:rFonts w:hint="cs"/>
                <w:sz w:val="24"/>
                <w:szCs w:val="24"/>
                <w:rtl/>
              </w:rPr>
              <w:t>20</w:t>
            </w:r>
            <w:r>
              <w:rPr>
                <w:sz w:val="24"/>
                <w:szCs w:val="24"/>
              </w:rPr>
              <w:t xml:space="preserve"> mn</w:t>
            </w:r>
          </w:p>
          <w:p w:rsidR="00AB086B" w:rsidRPr="006D37D8" w:rsidRDefault="00AB086B" w:rsidP="006D5685">
            <w:pPr>
              <w:bidi/>
              <w:spacing w:after="0" w:line="320" w:lineRule="exact"/>
              <w:jc w:val="center"/>
              <w:rPr>
                <w:sz w:val="24"/>
                <w:szCs w:val="24"/>
                <w:rtl/>
                <w:lang w:val="en-US" w:bidi="ar-MA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val="en-US" w:bidi="ar-MA"/>
              </w:rPr>
              <w:t>رياضيات</w:t>
            </w:r>
            <w:proofErr w:type="gramEnd"/>
            <w:r>
              <w:rPr>
                <w:rFonts w:hint="cs"/>
                <w:sz w:val="24"/>
                <w:szCs w:val="24"/>
                <w:rtl/>
                <w:lang w:val="en-US" w:bidi="ar-MA"/>
              </w:rPr>
              <w:t xml:space="preserve"> 25 د</w:t>
            </w:r>
          </w:p>
          <w:p w:rsidR="00AB086B" w:rsidRPr="00ED6E90" w:rsidRDefault="00AB086B" w:rsidP="006D5685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</w:p>
          <w:p w:rsidR="00AB086B" w:rsidRPr="00ED6E90" w:rsidRDefault="00AB086B" w:rsidP="006D5685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</w:p>
        </w:tc>
      </w:tr>
      <w:tr w:rsidR="00AB086B" w:rsidTr="006D5685">
        <w:trPr>
          <w:trHeight w:hRule="exact" w:val="227"/>
          <w:tblCellSpacing w:w="11" w:type="dxa"/>
        </w:trPr>
        <w:tc>
          <w:tcPr>
            <w:tcW w:w="8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B086B" w:rsidRPr="006170AA" w:rsidRDefault="00AB086B" w:rsidP="006D5685">
            <w:pPr>
              <w:bidi/>
              <w:spacing w:before="120" w:after="120" w:line="80" w:lineRule="exact"/>
              <w:jc w:val="center"/>
              <w:rPr>
                <w:b/>
                <w:bCs/>
                <w:rtl/>
              </w:rPr>
            </w:pPr>
          </w:p>
        </w:tc>
        <w:tc>
          <w:tcPr>
            <w:tcW w:w="10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B086B" w:rsidRPr="00C26716" w:rsidRDefault="00AB086B" w:rsidP="006D5685">
            <w:pPr>
              <w:bidi/>
              <w:spacing w:before="120" w:after="120" w:line="280" w:lineRule="exact"/>
              <w:jc w:val="center"/>
              <w:rPr>
                <w:b/>
                <w:bCs/>
                <w:sz w:val="20"/>
                <w:szCs w:val="20"/>
                <w:lang w:bidi="ar-MA"/>
              </w:rPr>
            </w:pPr>
            <w:r w:rsidRPr="00C26716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بــــــــعــــــــــــــــــــــــــد الــــــــــــــــــــــــــــــزوال</w:t>
            </w:r>
          </w:p>
        </w:tc>
      </w:tr>
      <w:tr w:rsidR="00AB086B" w:rsidTr="006D5685">
        <w:trPr>
          <w:trHeight w:val="567"/>
          <w:tblCellSpacing w:w="11" w:type="dxa"/>
        </w:trPr>
        <w:tc>
          <w:tcPr>
            <w:tcW w:w="81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B086B" w:rsidRPr="006170AA" w:rsidRDefault="00AB086B" w:rsidP="006D568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13:00</w:t>
            </w:r>
          </w:p>
          <w:p w:rsidR="00AB086B" w:rsidRPr="006170AA" w:rsidRDefault="00AB086B" w:rsidP="006D5685">
            <w:pPr>
              <w:bidi/>
              <w:jc w:val="center"/>
              <w:rPr>
                <w:b/>
                <w:bCs/>
                <w:rtl/>
              </w:rPr>
            </w:pPr>
          </w:p>
          <w:p w:rsidR="00AB086B" w:rsidRPr="006170AA" w:rsidRDefault="00AB086B" w:rsidP="006D5685">
            <w:pPr>
              <w:bidi/>
              <w:jc w:val="center"/>
              <w:rPr>
                <w:b/>
                <w:bCs/>
                <w:rtl/>
              </w:rPr>
            </w:pPr>
          </w:p>
          <w:p w:rsidR="00AB086B" w:rsidRDefault="00AB086B" w:rsidP="006D5685">
            <w:pPr>
              <w:bidi/>
              <w:spacing w:before="120" w:after="120" w:line="480" w:lineRule="exact"/>
              <w:jc w:val="center"/>
              <w:rPr>
                <w:b/>
                <w:bCs/>
                <w:rtl/>
              </w:rPr>
            </w:pPr>
          </w:p>
          <w:p w:rsidR="00AB086B" w:rsidRPr="006170AA" w:rsidRDefault="00AB086B" w:rsidP="006D5685">
            <w:pPr>
              <w:bidi/>
              <w:spacing w:before="120" w:after="120" w:line="480" w:lineRule="exact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15:15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99FFCC"/>
          </w:tcPr>
          <w:p w:rsidR="00AB086B" w:rsidRPr="00ED6E90" w:rsidRDefault="00AB086B" w:rsidP="006D5685">
            <w:pPr>
              <w:bidi/>
              <w:spacing w:before="120" w:after="120" w:line="320" w:lineRule="exact"/>
              <w:jc w:val="center"/>
              <w:rPr>
                <w:sz w:val="24"/>
                <w:szCs w:val="24"/>
                <w:rtl/>
              </w:rPr>
            </w:pPr>
            <w:proofErr w:type="gramStart"/>
            <w:r w:rsidRPr="00ED6E90">
              <w:rPr>
                <w:rFonts w:hint="cs"/>
                <w:sz w:val="24"/>
                <w:szCs w:val="24"/>
                <w:rtl/>
              </w:rPr>
              <w:t>رياضيات</w:t>
            </w:r>
            <w:proofErr w:type="gramEnd"/>
            <w:r w:rsidRPr="00ED6E90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45</w:t>
            </w:r>
            <w:r w:rsidRPr="00ED6E90">
              <w:rPr>
                <w:rFonts w:hint="cs"/>
                <w:sz w:val="24"/>
                <w:szCs w:val="24"/>
                <w:rtl/>
              </w:rPr>
              <w:t xml:space="preserve"> د</w:t>
            </w:r>
          </w:p>
          <w:p w:rsidR="00AB086B" w:rsidRPr="00ED6E90" w:rsidRDefault="00AB086B" w:rsidP="006D5685">
            <w:pPr>
              <w:bidi/>
              <w:spacing w:before="120" w:after="120" w:line="320" w:lineRule="exact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sz w:val="24"/>
                <w:szCs w:val="24"/>
              </w:rPr>
              <w:t>Exp</w:t>
            </w:r>
            <w:proofErr w:type="spellEnd"/>
            <w:r>
              <w:rPr>
                <w:sz w:val="24"/>
                <w:szCs w:val="24"/>
              </w:rPr>
              <w:t>. Orale 30 mn</w:t>
            </w:r>
          </w:p>
          <w:p w:rsidR="00AB086B" w:rsidRPr="00ED6E90" w:rsidRDefault="00AB086B" w:rsidP="006D5685">
            <w:pPr>
              <w:bidi/>
              <w:spacing w:before="120" w:after="120"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Lecture 30 mn</w:t>
            </w:r>
          </w:p>
          <w:p w:rsidR="00AB086B" w:rsidRPr="00B75B61" w:rsidRDefault="00AB086B" w:rsidP="006D5685">
            <w:pPr>
              <w:bidi/>
              <w:spacing w:before="120" w:after="120" w:line="320" w:lineRule="exact"/>
              <w:jc w:val="center"/>
              <w:rPr>
                <w:color w:val="002060"/>
                <w:sz w:val="24"/>
                <w:szCs w:val="24"/>
                <w:rtl/>
                <w:lang w:bidi="ar-MA"/>
              </w:rPr>
            </w:pPr>
            <w:r>
              <w:rPr>
                <w:sz w:val="24"/>
                <w:szCs w:val="24"/>
              </w:rPr>
              <w:t>Ecriture 30 mn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99FFCC"/>
          </w:tcPr>
          <w:p w:rsidR="00AB086B" w:rsidRPr="00ED6E90" w:rsidRDefault="00AB086B" w:rsidP="006D5685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تربية بدنية 60 د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</w:tcBorders>
            <w:shd w:val="clear" w:color="auto" w:fill="99FFCC"/>
          </w:tcPr>
          <w:p w:rsidR="00AB086B" w:rsidRPr="00ED6E90" w:rsidRDefault="00AB086B" w:rsidP="006D5685">
            <w:pPr>
              <w:bidi/>
              <w:spacing w:before="120" w:after="120" w:line="240" w:lineRule="exact"/>
              <w:jc w:val="center"/>
              <w:rPr>
                <w:sz w:val="24"/>
                <w:szCs w:val="24"/>
                <w:rtl/>
              </w:rPr>
            </w:pPr>
            <w:proofErr w:type="gramStart"/>
            <w:r w:rsidRPr="00ED6E90">
              <w:rPr>
                <w:rFonts w:hint="cs"/>
                <w:sz w:val="24"/>
                <w:szCs w:val="24"/>
                <w:rtl/>
              </w:rPr>
              <w:t>رياضيات</w:t>
            </w:r>
            <w:proofErr w:type="gramEnd"/>
            <w:r w:rsidRPr="00ED6E90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45</w:t>
            </w:r>
            <w:r w:rsidRPr="00ED6E90">
              <w:rPr>
                <w:rFonts w:hint="cs"/>
                <w:sz w:val="24"/>
                <w:szCs w:val="24"/>
                <w:rtl/>
              </w:rPr>
              <w:t xml:space="preserve"> د</w:t>
            </w:r>
          </w:p>
          <w:p w:rsidR="00AB086B" w:rsidRPr="00ED6E90" w:rsidRDefault="00AB086B" w:rsidP="006D5685">
            <w:pPr>
              <w:bidi/>
              <w:spacing w:before="120" w:after="120" w:line="240" w:lineRule="exact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sz w:val="24"/>
                <w:szCs w:val="24"/>
              </w:rPr>
              <w:t>Exp</w:t>
            </w:r>
            <w:proofErr w:type="spellEnd"/>
            <w:r>
              <w:rPr>
                <w:sz w:val="24"/>
                <w:szCs w:val="24"/>
              </w:rPr>
              <w:t>. Orale 30 mn</w:t>
            </w:r>
          </w:p>
          <w:p w:rsidR="00AB086B" w:rsidRPr="00ED6E90" w:rsidRDefault="00AB086B" w:rsidP="006D5685">
            <w:pPr>
              <w:spacing w:before="120" w:after="120" w:line="240" w:lineRule="exact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 xml:space="preserve"> Lecture 30 mn </w:t>
            </w:r>
          </w:p>
          <w:p w:rsidR="00AB086B" w:rsidRPr="00ED6E90" w:rsidRDefault="00AB086B" w:rsidP="006D5685">
            <w:pPr>
              <w:spacing w:before="120" w:after="120" w:line="240" w:lineRule="exact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Poésie / Document 30 mn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99FFCC"/>
          </w:tcPr>
          <w:p w:rsidR="00AB086B" w:rsidRPr="00ED6E90" w:rsidRDefault="00AB086B" w:rsidP="006D5685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تربية بدنية 60 د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</w:tcBorders>
            <w:shd w:val="clear" w:color="auto" w:fill="99FFCC"/>
          </w:tcPr>
          <w:p w:rsidR="00AB086B" w:rsidRPr="00ED6E90" w:rsidRDefault="00AB086B" w:rsidP="006D5685">
            <w:pPr>
              <w:bidi/>
              <w:spacing w:before="120" w:after="120" w:line="280" w:lineRule="exact"/>
              <w:jc w:val="center"/>
              <w:rPr>
                <w:sz w:val="24"/>
                <w:szCs w:val="24"/>
                <w:rtl/>
              </w:rPr>
            </w:pPr>
            <w:proofErr w:type="gramStart"/>
            <w:r w:rsidRPr="00ED6E90">
              <w:rPr>
                <w:rFonts w:hint="cs"/>
                <w:sz w:val="24"/>
                <w:szCs w:val="24"/>
                <w:rtl/>
              </w:rPr>
              <w:t>رياضيات</w:t>
            </w:r>
            <w:proofErr w:type="gramEnd"/>
            <w:r w:rsidRPr="00ED6E90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45</w:t>
            </w:r>
            <w:r w:rsidRPr="00ED6E90">
              <w:rPr>
                <w:rFonts w:hint="cs"/>
                <w:sz w:val="24"/>
                <w:szCs w:val="24"/>
                <w:rtl/>
              </w:rPr>
              <w:t xml:space="preserve"> د</w:t>
            </w:r>
          </w:p>
          <w:p w:rsidR="00AB086B" w:rsidRPr="00ED6E90" w:rsidRDefault="00AB086B" w:rsidP="006D5685">
            <w:pPr>
              <w:spacing w:before="120" w:after="120" w:line="280" w:lineRule="exact"/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sz w:val="24"/>
                <w:szCs w:val="24"/>
              </w:rPr>
              <w:t>Exp</w:t>
            </w:r>
            <w:proofErr w:type="spellEnd"/>
            <w:r>
              <w:rPr>
                <w:sz w:val="24"/>
                <w:szCs w:val="24"/>
              </w:rPr>
              <w:t>. Orale 30 mn</w:t>
            </w:r>
          </w:p>
          <w:p w:rsidR="00AB086B" w:rsidRPr="00ED6E90" w:rsidRDefault="00AB086B" w:rsidP="006D5685">
            <w:pPr>
              <w:spacing w:before="120" w:after="120" w:line="280" w:lineRule="exact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Lecture 30 mn</w:t>
            </w:r>
          </w:p>
          <w:p w:rsidR="00AB086B" w:rsidRPr="00B75B61" w:rsidRDefault="00AB086B" w:rsidP="006D5685">
            <w:pPr>
              <w:spacing w:before="120" w:after="120" w:line="280" w:lineRule="exact"/>
              <w:jc w:val="center"/>
              <w:rPr>
                <w:color w:val="002060"/>
                <w:sz w:val="24"/>
                <w:szCs w:val="24"/>
                <w:rtl/>
              </w:rPr>
            </w:pPr>
            <w:r>
              <w:t xml:space="preserve">Exercices Ecrits 30 mn 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B086B" w:rsidRPr="00B75B61" w:rsidRDefault="00AB086B" w:rsidP="006D5685">
            <w:pPr>
              <w:bidi/>
              <w:spacing w:before="120" w:after="120" w:line="340" w:lineRule="exact"/>
              <w:jc w:val="center"/>
              <w:rPr>
                <w:color w:val="002060"/>
                <w:sz w:val="24"/>
                <w:szCs w:val="24"/>
                <w:rtl/>
              </w:rPr>
            </w:pPr>
          </w:p>
        </w:tc>
      </w:tr>
      <w:tr w:rsidR="00AB086B" w:rsidTr="006D5685">
        <w:trPr>
          <w:trHeight w:val="1968"/>
          <w:tblCellSpacing w:w="11" w:type="dxa"/>
        </w:trPr>
        <w:tc>
          <w:tcPr>
            <w:tcW w:w="814" w:type="dxa"/>
            <w:gridSpan w:val="2"/>
            <w:vMerge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AB086B" w:rsidRDefault="00AB086B" w:rsidP="006D568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</w:tcBorders>
            <w:shd w:val="clear" w:color="auto" w:fill="99FFCC"/>
          </w:tcPr>
          <w:p w:rsidR="00AB086B" w:rsidRPr="00ED6E90" w:rsidRDefault="00AB086B" w:rsidP="006D5685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74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B086B" w:rsidRPr="00ED6E90" w:rsidRDefault="00AB086B" w:rsidP="006D5685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73" w:type="dxa"/>
            <w:vMerge/>
            <w:shd w:val="clear" w:color="auto" w:fill="99FFCC"/>
          </w:tcPr>
          <w:p w:rsidR="00AB086B" w:rsidRPr="00ED6E90" w:rsidRDefault="00AB086B" w:rsidP="006D5685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73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B086B" w:rsidRPr="00ED6E90" w:rsidRDefault="00AB086B" w:rsidP="006D5685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  <w:shd w:val="clear" w:color="auto" w:fill="99FFCC"/>
          </w:tcPr>
          <w:p w:rsidR="00AB086B" w:rsidRPr="00ED6E90" w:rsidRDefault="00AB086B" w:rsidP="006D5685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73" w:type="dxa"/>
            <w:vMerge/>
            <w:tcBorders>
              <w:tl2br w:val="single" w:sz="4" w:space="0" w:color="auto"/>
              <w:tr2bl w:val="single" w:sz="4" w:space="0" w:color="auto"/>
            </w:tcBorders>
          </w:tcPr>
          <w:p w:rsidR="00AB086B" w:rsidRPr="00B75B61" w:rsidRDefault="00AB086B" w:rsidP="006D5685">
            <w:pPr>
              <w:bidi/>
              <w:spacing w:before="120" w:after="120" w:line="340" w:lineRule="exact"/>
              <w:jc w:val="center"/>
              <w:rPr>
                <w:color w:val="002060"/>
                <w:sz w:val="24"/>
                <w:szCs w:val="24"/>
                <w:rtl/>
              </w:rPr>
            </w:pPr>
          </w:p>
        </w:tc>
      </w:tr>
      <w:tr w:rsidR="00AB086B" w:rsidTr="006D5685">
        <w:trPr>
          <w:trHeight w:hRule="exact" w:val="227"/>
          <w:tblCellSpacing w:w="11" w:type="dxa"/>
        </w:trPr>
        <w:tc>
          <w:tcPr>
            <w:tcW w:w="8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B086B" w:rsidRPr="006170AA" w:rsidRDefault="00AB086B" w:rsidP="006D5685">
            <w:pPr>
              <w:bidi/>
              <w:spacing w:before="120" w:after="120" w:line="80" w:lineRule="exact"/>
              <w:jc w:val="center"/>
              <w:rPr>
                <w:b/>
                <w:bCs/>
                <w:rtl/>
              </w:rPr>
            </w:pPr>
          </w:p>
        </w:tc>
        <w:tc>
          <w:tcPr>
            <w:tcW w:w="10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086B" w:rsidRDefault="00AB086B" w:rsidP="006D5685">
            <w:pPr>
              <w:bidi/>
              <w:spacing w:before="120" w:after="120" w:line="80" w:lineRule="exact"/>
              <w:jc w:val="center"/>
              <w:rPr>
                <w:sz w:val="24"/>
                <w:szCs w:val="24"/>
                <w:rtl/>
              </w:rPr>
            </w:pPr>
            <w:proofErr w:type="gramStart"/>
            <w:r w:rsidRPr="006F3B45">
              <w:rPr>
                <w:rFonts w:hint="cs"/>
                <w:b/>
                <w:bCs/>
                <w:sz w:val="16"/>
                <w:szCs w:val="16"/>
                <w:rtl/>
                <w:lang w:bidi="ar-MA"/>
              </w:rPr>
              <w:t>فـــــتــــــــــــــــــرة</w:t>
            </w:r>
            <w:proofErr w:type="gramEnd"/>
            <w:r w:rsidRPr="006F3B45">
              <w:rPr>
                <w:rFonts w:hint="cs"/>
                <w:b/>
                <w:bCs/>
                <w:sz w:val="16"/>
                <w:szCs w:val="16"/>
                <w:rtl/>
                <w:lang w:bidi="ar-MA"/>
              </w:rPr>
              <w:t xml:space="preserve"> اســـــتــــــــــــــــــــراحـــــــــــــــــة</w:t>
            </w:r>
          </w:p>
        </w:tc>
      </w:tr>
      <w:tr w:rsidR="00AB086B" w:rsidTr="006D5685">
        <w:trPr>
          <w:trHeight w:hRule="exact" w:val="1985"/>
          <w:tblCellSpacing w:w="11" w:type="dxa"/>
        </w:trPr>
        <w:tc>
          <w:tcPr>
            <w:tcW w:w="8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B086B" w:rsidRPr="006170AA" w:rsidRDefault="00AB086B" w:rsidP="006D568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15:30</w:t>
            </w:r>
          </w:p>
          <w:p w:rsidR="00AB086B" w:rsidRPr="006170AA" w:rsidRDefault="00AB086B" w:rsidP="006D5685">
            <w:pPr>
              <w:bidi/>
              <w:jc w:val="center"/>
              <w:rPr>
                <w:b/>
                <w:bCs/>
                <w:rtl/>
              </w:rPr>
            </w:pPr>
          </w:p>
          <w:p w:rsidR="00AB086B" w:rsidRPr="006170AA" w:rsidRDefault="00AB086B" w:rsidP="006D5685">
            <w:pPr>
              <w:bidi/>
              <w:jc w:val="center"/>
              <w:rPr>
                <w:b/>
                <w:bCs/>
                <w:rtl/>
              </w:rPr>
            </w:pPr>
          </w:p>
          <w:p w:rsidR="00AB086B" w:rsidRPr="006170AA" w:rsidRDefault="00AB086B" w:rsidP="006D5685">
            <w:pPr>
              <w:bidi/>
              <w:spacing w:before="120" w:after="120" w:line="480" w:lineRule="exact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17:40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CCFF"/>
          </w:tcPr>
          <w:p w:rsidR="00AB086B" w:rsidRPr="007B75D6" w:rsidRDefault="00AB086B" w:rsidP="006D5685">
            <w:pPr>
              <w:bidi/>
              <w:spacing w:before="120" w:after="120" w:line="440" w:lineRule="exact"/>
              <w:jc w:val="center"/>
              <w:rPr>
                <w:sz w:val="24"/>
                <w:szCs w:val="24"/>
                <w:rtl/>
              </w:rPr>
            </w:pPr>
            <w:proofErr w:type="gramStart"/>
            <w:r w:rsidRPr="00ED6E90">
              <w:rPr>
                <w:rFonts w:hint="cs"/>
                <w:sz w:val="24"/>
                <w:szCs w:val="24"/>
                <w:rtl/>
              </w:rPr>
              <w:t>قراءة</w:t>
            </w:r>
            <w:proofErr w:type="gramEnd"/>
            <w:r w:rsidRPr="00ED6E90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40</w:t>
            </w:r>
            <w:r w:rsidRPr="00ED6E90">
              <w:rPr>
                <w:rFonts w:hint="cs"/>
                <w:sz w:val="24"/>
                <w:szCs w:val="24"/>
                <w:rtl/>
              </w:rPr>
              <w:t xml:space="preserve"> د</w:t>
            </w:r>
          </w:p>
          <w:p w:rsidR="00AB086B" w:rsidRPr="00ED6E90" w:rsidRDefault="00AB086B" w:rsidP="006D5685">
            <w:pPr>
              <w:bidi/>
              <w:spacing w:before="120" w:after="120" w:line="440" w:lineRule="exact"/>
              <w:jc w:val="center"/>
              <w:rPr>
                <w:sz w:val="24"/>
                <w:szCs w:val="24"/>
                <w:rtl/>
              </w:rPr>
            </w:pPr>
            <w:proofErr w:type="gramStart"/>
            <w:r w:rsidRPr="00ED6E90">
              <w:rPr>
                <w:rFonts w:hint="cs"/>
                <w:sz w:val="24"/>
                <w:szCs w:val="24"/>
                <w:rtl/>
              </w:rPr>
              <w:t>تعبير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شفوي</w:t>
            </w:r>
            <w:r w:rsidRPr="00ED6E90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45</w:t>
            </w:r>
            <w:r w:rsidRPr="00ED6E90">
              <w:rPr>
                <w:rFonts w:hint="cs"/>
                <w:sz w:val="24"/>
                <w:szCs w:val="24"/>
                <w:rtl/>
              </w:rPr>
              <w:t xml:space="preserve"> د</w:t>
            </w:r>
          </w:p>
          <w:p w:rsidR="00AB086B" w:rsidRPr="00CF5108" w:rsidRDefault="00AB086B" w:rsidP="006D5685">
            <w:pPr>
              <w:bidi/>
              <w:spacing w:before="120" w:after="120" w:line="440" w:lineRule="exact"/>
              <w:jc w:val="center"/>
              <w:rPr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</w:rPr>
              <w:t>تربية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إسلامية</w:t>
            </w:r>
            <w:r w:rsidRPr="00ED6E90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45</w:t>
            </w:r>
            <w:r w:rsidRPr="00ED6E90"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1674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B086B" w:rsidRPr="00ED6E90" w:rsidRDefault="00AB086B" w:rsidP="006D5685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73" w:type="dxa"/>
            <w:tcBorders>
              <w:top w:val="single" w:sz="4" w:space="0" w:color="auto"/>
            </w:tcBorders>
            <w:shd w:val="clear" w:color="auto" w:fill="FFCCFF"/>
          </w:tcPr>
          <w:p w:rsidR="00AB086B" w:rsidRPr="00ED6E90" w:rsidRDefault="00AB086B" w:rsidP="006D5685">
            <w:pPr>
              <w:bidi/>
              <w:spacing w:before="120" w:after="120" w:line="360" w:lineRule="exact"/>
              <w:jc w:val="center"/>
              <w:rPr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</w:rPr>
              <w:t>قراءة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40</w:t>
            </w:r>
            <w:r>
              <w:rPr>
                <w:rFonts w:hint="cs"/>
                <w:sz w:val="24"/>
                <w:szCs w:val="24"/>
                <w:rtl/>
              </w:rPr>
              <w:t xml:space="preserve"> د</w:t>
            </w:r>
          </w:p>
          <w:p w:rsidR="00AB086B" w:rsidRDefault="00AB086B" w:rsidP="006D5685">
            <w:pPr>
              <w:bidi/>
              <w:spacing w:before="120" w:after="120" w:line="360" w:lineRule="exact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صرف و تحويل </w:t>
            </w:r>
            <w:r>
              <w:rPr>
                <w:sz w:val="24"/>
                <w:szCs w:val="24"/>
              </w:rPr>
              <w:t>50</w:t>
            </w:r>
            <w:r>
              <w:rPr>
                <w:rFonts w:hint="cs"/>
                <w:sz w:val="24"/>
                <w:szCs w:val="24"/>
                <w:rtl/>
                <w:lang w:val="en-US" w:bidi="ar-MA"/>
              </w:rPr>
              <w:t xml:space="preserve"> </w:t>
            </w:r>
            <w:r w:rsidRPr="00ED6E90">
              <w:rPr>
                <w:rFonts w:hint="cs"/>
                <w:sz w:val="24"/>
                <w:szCs w:val="24"/>
                <w:rtl/>
              </w:rPr>
              <w:t>د</w:t>
            </w:r>
          </w:p>
          <w:p w:rsidR="00AB086B" w:rsidRPr="00ED6E90" w:rsidRDefault="00AB086B" w:rsidP="006D5685">
            <w:pPr>
              <w:bidi/>
              <w:spacing w:before="120" w:after="120" w:line="360" w:lineRule="exact"/>
              <w:jc w:val="center"/>
              <w:rPr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</w:rPr>
              <w:t>تربية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فنية </w:t>
            </w:r>
            <w:r>
              <w:rPr>
                <w:sz w:val="24"/>
                <w:szCs w:val="24"/>
              </w:rPr>
              <w:t>40</w:t>
            </w:r>
            <w:r>
              <w:rPr>
                <w:rFonts w:hint="cs"/>
                <w:sz w:val="24"/>
                <w:szCs w:val="24"/>
                <w:rtl/>
              </w:rPr>
              <w:t xml:space="preserve"> د</w:t>
            </w:r>
          </w:p>
        </w:tc>
        <w:tc>
          <w:tcPr>
            <w:tcW w:w="1673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B086B" w:rsidRPr="00ED6E90" w:rsidRDefault="00AB086B" w:rsidP="006D5685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  <w:lang w:bidi="ar-MA"/>
              </w:rPr>
            </w:pPr>
          </w:p>
        </w:tc>
        <w:tc>
          <w:tcPr>
            <w:tcW w:w="1673" w:type="dxa"/>
            <w:tcBorders>
              <w:top w:val="single" w:sz="4" w:space="0" w:color="auto"/>
            </w:tcBorders>
            <w:shd w:val="clear" w:color="auto" w:fill="FFCCFF"/>
          </w:tcPr>
          <w:p w:rsidR="00AB086B" w:rsidRPr="00ED6E90" w:rsidRDefault="00AB086B" w:rsidP="006D5685">
            <w:pPr>
              <w:bidi/>
              <w:spacing w:before="120" w:after="120" w:line="400" w:lineRule="exact"/>
              <w:jc w:val="center"/>
              <w:rPr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</w:rPr>
              <w:t>قراءة</w:t>
            </w:r>
            <w:proofErr w:type="gramEnd"/>
            <w:r w:rsidRPr="00ED6E90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40</w:t>
            </w:r>
            <w:r w:rsidRPr="00ED6E90">
              <w:rPr>
                <w:rFonts w:hint="cs"/>
                <w:sz w:val="24"/>
                <w:szCs w:val="24"/>
                <w:rtl/>
              </w:rPr>
              <w:t xml:space="preserve"> د</w:t>
            </w:r>
          </w:p>
          <w:p w:rsidR="00AB086B" w:rsidRDefault="00AB086B" w:rsidP="006D5685">
            <w:pPr>
              <w:bidi/>
              <w:spacing w:before="120" w:after="120" w:line="400" w:lineRule="exact"/>
              <w:jc w:val="center"/>
              <w:rPr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</w:rPr>
              <w:t>تربية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إسلامية45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د</w:t>
            </w:r>
          </w:p>
          <w:p w:rsidR="00AB086B" w:rsidRPr="00ED6E90" w:rsidRDefault="00AB086B" w:rsidP="006D5685">
            <w:pPr>
              <w:bidi/>
              <w:spacing w:before="120" w:after="120" w:line="400" w:lineRule="exact"/>
              <w:jc w:val="center"/>
              <w:rPr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</w:rPr>
              <w:t>إملاء</w:t>
            </w:r>
            <w:proofErr w:type="gramEnd"/>
            <w:r w:rsidRPr="00ED6E90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45</w:t>
            </w:r>
            <w:r w:rsidRPr="00ED6E90">
              <w:rPr>
                <w:rFonts w:hint="cs"/>
                <w:sz w:val="24"/>
                <w:szCs w:val="24"/>
                <w:rtl/>
              </w:rPr>
              <w:t>د</w:t>
            </w:r>
            <w:proofErr w:type="spellEnd"/>
          </w:p>
          <w:p w:rsidR="00AB086B" w:rsidRPr="00B75B61" w:rsidRDefault="00AB086B" w:rsidP="006D5685">
            <w:pPr>
              <w:bidi/>
              <w:spacing w:before="120" w:after="120" w:line="340" w:lineRule="exact"/>
              <w:jc w:val="center"/>
              <w:rPr>
                <w:color w:val="002060"/>
                <w:sz w:val="24"/>
                <w:szCs w:val="24"/>
                <w:rtl/>
              </w:rPr>
            </w:pPr>
          </w:p>
        </w:tc>
        <w:tc>
          <w:tcPr>
            <w:tcW w:w="1673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B086B" w:rsidRPr="00B75B61" w:rsidRDefault="00AB086B" w:rsidP="006D5685">
            <w:pPr>
              <w:bidi/>
              <w:spacing w:before="120" w:after="120" w:line="340" w:lineRule="exact"/>
              <w:jc w:val="center"/>
              <w:rPr>
                <w:color w:val="002060"/>
                <w:sz w:val="24"/>
                <w:szCs w:val="24"/>
                <w:rtl/>
              </w:rPr>
            </w:pPr>
          </w:p>
        </w:tc>
      </w:tr>
    </w:tbl>
    <w:p w:rsidR="00B62066" w:rsidRPr="00BD07DC" w:rsidRDefault="00B62066" w:rsidP="00B62066">
      <w:pPr>
        <w:bidi/>
        <w:rPr>
          <w:sz w:val="24"/>
          <w:szCs w:val="24"/>
        </w:rPr>
      </w:pPr>
    </w:p>
    <w:p w:rsidR="005844B7" w:rsidRPr="00ED6E90" w:rsidRDefault="006579C0" w:rsidP="00BD07DC">
      <w:pPr>
        <w:bidi/>
        <w:rPr>
          <w:sz w:val="28"/>
          <w:szCs w:val="28"/>
        </w:rPr>
      </w:pPr>
      <w:r>
        <w:rPr>
          <w:sz w:val="24"/>
          <w:szCs w:val="24"/>
        </w:rPr>
        <w:t xml:space="preserve"> </w:t>
      </w:r>
      <w:proofErr w:type="gramStart"/>
      <w:r w:rsidR="00ED6E90">
        <w:rPr>
          <w:rFonts w:hint="cs"/>
          <w:sz w:val="28"/>
          <w:szCs w:val="28"/>
          <w:rtl/>
        </w:rPr>
        <w:t>الأستاذ</w:t>
      </w:r>
      <w:proofErr w:type="gramEnd"/>
      <w:r w:rsidR="00785436">
        <w:rPr>
          <w:rFonts w:hint="cs"/>
          <w:sz w:val="28"/>
          <w:szCs w:val="28"/>
          <w:rtl/>
        </w:rPr>
        <w:t>(</w:t>
      </w:r>
      <w:r w:rsidR="00C16C4D">
        <w:rPr>
          <w:rFonts w:hint="cs"/>
          <w:sz w:val="28"/>
          <w:szCs w:val="28"/>
          <w:rtl/>
        </w:rPr>
        <w:t>ة</w:t>
      </w:r>
      <w:proofErr w:type="spellStart"/>
      <w:r w:rsidR="00785436">
        <w:rPr>
          <w:rFonts w:hint="cs"/>
          <w:sz w:val="28"/>
          <w:szCs w:val="28"/>
          <w:rtl/>
        </w:rPr>
        <w:t>)</w:t>
      </w:r>
      <w:r w:rsidR="005844B7" w:rsidRPr="00ED6E90">
        <w:rPr>
          <w:rFonts w:hint="cs"/>
          <w:sz w:val="28"/>
          <w:szCs w:val="28"/>
          <w:rtl/>
        </w:rPr>
        <w:t>:</w:t>
      </w:r>
      <w:proofErr w:type="spellEnd"/>
      <w:r w:rsidR="005844B7" w:rsidRPr="00ED6E90">
        <w:rPr>
          <w:rFonts w:hint="cs"/>
          <w:sz w:val="28"/>
          <w:szCs w:val="28"/>
          <w:rtl/>
        </w:rPr>
        <w:t xml:space="preserve">                           </w:t>
      </w:r>
      <w:r w:rsidR="003A1D6A" w:rsidRPr="00ED6E90">
        <w:rPr>
          <w:sz w:val="28"/>
          <w:szCs w:val="28"/>
        </w:rPr>
        <w:t xml:space="preserve">  </w:t>
      </w:r>
      <w:r w:rsidR="005844B7" w:rsidRPr="00ED6E90">
        <w:rPr>
          <w:rFonts w:hint="cs"/>
          <w:sz w:val="28"/>
          <w:szCs w:val="28"/>
          <w:rtl/>
        </w:rPr>
        <w:t xml:space="preserve">  </w:t>
      </w:r>
      <w:r w:rsidR="003A1D6A" w:rsidRPr="00ED6E90">
        <w:rPr>
          <w:sz w:val="28"/>
          <w:szCs w:val="28"/>
        </w:rPr>
        <w:t xml:space="preserve">  </w:t>
      </w:r>
      <w:r w:rsidR="005844B7" w:rsidRPr="00ED6E90">
        <w:rPr>
          <w:rFonts w:hint="cs"/>
          <w:sz w:val="28"/>
          <w:szCs w:val="28"/>
          <w:rtl/>
        </w:rPr>
        <w:t xml:space="preserve">   </w:t>
      </w:r>
      <w:r w:rsidR="006B1B88" w:rsidRPr="00ED6E90">
        <w:rPr>
          <w:rFonts w:hint="cs"/>
          <w:sz w:val="28"/>
          <w:szCs w:val="28"/>
          <w:rtl/>
        </w:rPr>
        <w:t xml:space="preserve">      السيد</w:t>
      </w:r>
      <w:r w:rsidR="00785436">
        <w:rPr>
          <w:rFonts w:hint="cs"/>
          <w:sz w:val="28"/>
          <w:szCs w:val="28"/>
          <w:rtl/>
        </w:rPr>
        <w:t>(ة</w:t>
      </w:r>
      <w:proofErr w:type="spellStart"/>
      <w:r w:rsidR="00785436">
        <w:rPr>
          <w:rFonts w:hint="cs"/>
          <w:sz w:val="28"/>
          <w:szCs w:val="28"/>
          <w:rtl/>
        </w:rPr>
        <w:t>)</w:t>
      </w:r>
      <w:proofErr w:type="spellEnd"/>
      <w:r w:rsidR="00785436">
        <w:rPr>
          <w:rFonts w:hint="cs"/>
          <w:sz w:val="28"/>
          <w:szCs w:val="28"/>
          <w:rtl/>
        </w:rPr>
        <w:t xml:space="preserve"> المدير(ة</w:t>
      </w:r>
      <w:proofErr w:type="spellStart"/>
      <w:r w:rsidR="00785436">
        <w:rPr>
          <w:rFonts w:hint="cs"/>
          <w:sz w:val="28"/>
          <w:szCs w:val="28"/>
          <w:rtl/>
        </w:rPr>
        <w:t>)</w:t>
      </w:r>
      <w:r w:rsidR="005844B7" w:rsidRPr="00ED6E90">
        <w:rPr>
          <w:rFonts w:hint="cs"/>
          <w:sz w:val="28"/>
          <w:szCs w:val="28"/>
          <w:rtl/>
        </w:rPr>
        <w:t>:</w:t>
      </w:r>
      <w:proofErr w:type="spellEnd"/>
      <w:r w:rsidR="005844B7" w:rsidRPr="00ED6E90">
        <w:rPr>
          <w:rFonts w:hint="cs"/>
          <w:sz w:val="28"/>
          <w:szCs w:val="28"/>
          <w:rtl/>
        </w:rPr>
        <w:t xml:space="preserve">                    </w:t>
      </w:r>
      <w:r w:rsidR="003A1D6A" w:rsidRPr="00ED6E90">
        <w:rPr>
          <w:sz w:val="28"/>
          <w:szCs w:val="28"/>
        </w:rPr>
        <w:t xml:space="preserve">  </w:t>
      </w:r>
      <w:r w:rsidR="005844B7" w:rsidRPr="00ED6E90">
        <w:rPr>
          <w:rFonts w:hint="cs"/>
          <w:sz w:val="28"/>
          <w:szCs w:val="28"/>
          <w:rtl/>
        </w:rPr>
        <w:t xml:space="preserve">     </w:t>
      </w:r>
      <w:r w:rsidR="006B1B88" w:rsidRPr="00ED6E90">
        <w:rPr>
          <w:rFonts w:hint="cs"/>
          <w:sz w:val="28"/>
          <w:szCs w:val="28"/>
          <w:rtl/>
        </w:rPr>
        <w:t xml:space="preserve">              </w:t>
      </w:r>
      <w:r w:rsidR="00785436">
        <w:rPr>
          <w:rFonts w:hint="cs"/>
          <w:sz w:val="28"/>
          <w:szCs w:val="28"/>
          <w:rtl/>
        </w:rPr>
        <w:t xml:space="preserve"> </w:t>
      </w:r>
      <w:r w:rsidR="006B1B88" w:rsidRPr="00ED6E90">
        <w:rPr>
          <w:rFonts w:hint="cs"/>
          <w:sz w:val="28"/>
          <w:szCs w:val="28"/>
          <w:rtl/>
        </w:rPr>
        <w:t>السيد</w:t>
      </w:r>
      <w:r w:rsidR="00785436">
        <w:rPr>
          <w:rFonts w:hint="cs"/>
          <w:sz w:val="28"/>
          <w:szCs w:val="28"/>
          <w:rtl/>
        </w:rPr>
        <w:t>(ة</w:t>
      </w:r>
      <w:proofErr w:type="spellStart"/>
      <w:r w:rsidR="00785436">
        <w:rPr>
          <w:rFonts w:hint="cs"/>
          <w:sz w:val="28"/>
          <w:szCs w:val="28"/>
          <w:rtl/>
        </w:rPr>
        <w:t>)</w:t>
      </w:r>
      <w:proofErr w:type="spellEnd"/>
      <w:r w:rsidR="00785436">
        <w:rPr>
          <w:rFonts w:hint="cs"/>
          <w:sz w:val="28"/>
          <w:szCs w:val="28"/>
          <w:rtl/>
        </w:rPr>
        <w:t xml:space="preserve"> المفتش(ة</w:t>
      </w:r>
      <w:proofErr w:type="spellStart"/>
      <w:r w:rsidR="00785436">
        <w:rPr>
          <w:rFonts w:hint="cs"/>
          <w:sz w:val="28"/>
          <w:szCs w:val="28"/>
          <w:rtl/>
        </w:rPr>
        <w:t>)</w:t>
      </w:r>
      <w:r w:rsidR="005844B7" w:rsidRPr="00ED6E90">
        <w:rPr>
          <w:rFonts w:hint="cs"/>
          <w:sz w:val="28"/>
          <w:szCs w:val="28"/>
          <w:rtl/>
        </w:rPr>
        <w:t>:</w:t>
      </w:r>
      <w:proofErr w:type="spellEnd"/>
    </w:p>
    <w:p w:rsidR="00D241C0" w:rsidRPr="00D241C0" w:rsidRDefault="00D241C0" w:rsidP="009444DF">
      <w:pPr>
        <w:bidi/>
        <w:rPr>
          <w:sz w:val="24"/>
          <w:szCs w:val="24"/>
        </w:rPr>
      </w:pPr>
    </w:p>
    <w:sectPr w:rsidR="00D241C0" w:rsidRPr="00D241C0" w:rsidSect="00637B80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ar-SA" w:vendorID="4" w:dllVersion="512" w:checkStyle="0"/>
  <w:activeWritingStyle w:appName="MSWord" w:lang="ar-MA" w:vendorID="4" w:dllVersion="512" w:checkStyle="1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/>
  <w:rsids>
    <w:rsidRoot w:val="00A54A7D"/>
    <w:rsid w:val="000F14EA"/>
    <w:rsid w:val="00122777"/>
    <w:rsid w:val="00123959"/>
    <w:rsid w:val="00140284"/>
    <w:rsid w:val="00187EF9"/>
    <w:rsid w:val="001B19AE"/>
    <w:rsid w:val="001F5BA3"/>
    <w:rsid w:val="001F63E7"/>
    <w:rsid w:val="00204F9F"/>
    <w:rsid w:val="00235266"/>
    <w:rsid w:val="00245E5E"/>
    <w:rsid w:val="00257587"/>
    <w:rsid w:val="00286975"/>
    <w:rsid w:val="002A6A99"/>
    <w:rsid w:val="002C7DB1"/>
    <w:rsid w:val="003003A8"/>
    <w:rsid w:val="00303122"/>
    <w:rsid w:val="00323072"/>
    <w:rsid w:val="00323905"/>
    <w:rsid w:val="00342050"/>
    <w:rsid w:val="00360D3C"/>
    <w:rsid w:val="00362E6C"/>
    <w:rsid w:val="00366B7F"/>
    <w:rsid w:val="003A1D6A"/>
    <w:rsid w:val="003B3148"/>
    <w:rsid w:val="003F62F1"/>
    <w:rsid w:val="00410C21"/>
    <w:rsid w:val="00436A5F"/>
    <w:rsid w:val="0044772C"/>
    <w:rsid w:val="004B76DD"/>
    <w:rsid w:val="004C1E5B"/>
    <w:rsid w:val="004C202E"/>
    <w:rsid w:val="00520999"/>
    <w:rsid w:val="00537E8D"/>
    <w:rsid w:val="00574203"/>
    <w:rsid w:val="00576F27"/>
    <w:rsid w:val="0058326B"/>
    <w:rsid w:val="005844B7"/>
    <w:rsid w:val="006040EC"/>
    <w:rsid w:val="0061252A"/>
    <w:rsid w:val="006170AA"/>
    <w:rsid w:val="0061730C"/>
    <w:rsid w:val="00617CF4"/>
    <w:rsid w:val="006306D0"/>
    <w:rsid w:val="006341D9"/>
    <w:rsid w:val="00635FA4"/>
    <w:rsid w:val="00637B80"/>
    <w:rsid w:val="00652417"/>
    <w:rsid w:val="0065530A"/>
    <w:rsid w:val="006579C0"/>
    <w:rsid w:val="00661057"/>
    <w:rsid w:val="00667016"/>
    <w:rsid w:val="00674EB7"/>
    <w:rsid w:val="00686852"/>
    <w:rsid w:val="006A4492"/>
    <w:rsid w:val="006B1B88"/>
    <w:rsid w:val="006F3945"/>
    <w:rsid w:val="00722465"/>
    <w:rsid w:val="00740677"/>
    <w:rsid w:val="007475EE"/>
    <w:rsid w:val="0075048F"/>
    <w:rsid w:val="00785436"/>
    <w:rsid w:val="007A06D7"/>
    <w:rsid w:val="007A6DCE"/>
    <w:rsid w:val="007D6CEE"/>
    <w:rsid w:val="007D6F90"/>
    <w:rsid w:val="007D7462"/>
    <w:rsid w:val="00803F42"/>
    <w:rsid w:val="0081165F"/>
    <w:rsid w:val="00825CAD"/>
    <w:rsid w:val="008360AA"/>
    <w:rsid w:val="0087296C"/>
    <w:rsid w:val="00872E7B"/>
    <w:rsid w:val="00874091"/>
    <w:rsid w:val="008B7FFA"/>
    <w:rsid w:val="008D7088"/>
    <w:rsid w:val="008E5DE0"/>
    <w:rsid w:val="00905332"/>
    <w:rsid w:val="0093490A"/>
    <w:rsid w:val="009444DF"/>
    <w:rsid w:val="00944923"/>
    <w:rsid w:val="009659C6"/>
    <w:rsid w:val="0096741C"/>
    <w:rsid w:val="00971ECA"/>
    <w:rsid w:val="00977375"/>
    <w:rsid w:val="009D39EA"/>
    <w:rsid w:val="009E190E"/>
    <w:rsid w:val="009E5976"/>
    <w:rsid w:val="009E5CF0"/>
    <w:rsid w:val="00A137DF"/>
    <w:rsid w:val="00A444A1"/>
    <w:rsid w:val="00A44D24"/>
    <w:rsid w:val="00A52199"/>
    <w:rsid w:val="00A54A7D"/>
    <w:rsid w:val="00A60F17"/>
    <w:rsid w:val="00A77CD0"/>
    <w:rsid w:val="00AA6DB8"/>
    <w:rsid w:val="00AB086B"/>
    <w:rsid w:val="00AC423E"/>
    <w:rsid w:val="00AE3954"/>
    <w:rsid w:val="00B2501F"/>
    <w:rsid w:val="00B47B07"/>
    <w:rsid w:val="00B5707A"/>
    <w:rsid w:val="00B62066"/>
    <w:rsid w:val="00B66432"/>
    <w:rsid w:val="00B75B61"/>
    <w:rsid w:val="00BA106E"/>
    <w:rsid w:val="00BC3886"/>
    <w:rsid w:val="00BD07DC"/>
    <w:rsid w:val="00BD7EDF"/>
    <w:rsid w:val="00C07790"/>
    <w:rsid w:val="00C10F4B"/>
    <w:rsid w:val="00C15A32"/>
    <w:rsid w:val="00C16C4D"/>
    <w:rsid w:val="00C27B8E"/>
    <w:rsid w:val="00C43939"/>
    <w:rsid w:val="00C55489"/>
    <w:rsid w:val="00C618E5"/>
    <w:rsid w:val="00C6600B"/>
    <w:rsid w:val="00C95BF5"/>
    <w:rsid w:val="00C97D2A"/>
    <w:rsid w:val="00CB7644"/>
    <w:rsid w:val="00CC7620"/>
    <w:rsid w:val="00CE2B72"/>
    <w:rsid w:val="00CE5C2D"/>
    <w:rsid w:val="00D10F5B"/>
    <w:rsid w:val="00D209F8"/>
    <w:rsid w:val="00D241C0"/>
    <w:rsid w:val="00D265EF"/>
    <w:rsid w:val="00D4321C"/>
    <w:rsid w:val="00D65C56"/>
    <w:rsid w:val="00E03986"/>
    <w:rsid w:val="00E0744A"/>
    <w:rsid w:val="00E11A3C"/>
    <w:rsid w:val="00E11BF4"/>
    <w:rsid w:val="00E121B3"/>
    <w:rsid w:val="00E36545"/>
    <w:rsid w:val="00E378E3"/>
    <w:rsid w:val="00E44EBB"/>
    <w:rsid w:val="00E51DF0"/>
    <w:rsid w:val="00E53C3E"/>
    <w:rsid w:val="00E84A32"/>
    <w:rsid w:val="00E91384"/>
    <w:rsid w:val="00EC37DA"/>
    <w:rsid w:val="00EC6FB5"/>
    <w:rsid w:val="00ED6E90"/>
    <w:rsid w:val="00EF7F87"/>
    <w:rsid w:val="00F06716"/>
    <w:rsid w:val="00F16116"/>
    <w:rsid w:val="00F23BFD"/>
    <w:rsid w:val="00F354BB"/>
    <w:rsid w:val="00F84357"/>
    <w:rsid w:val="00F84A82"/>
    <w:rsid w:val="00F858B7"/>
    <w:rsid w:val="00FA75EB"/>
    <w:rsid w:val="00FD6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357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785436"/>
    <w:pPr>
      <w:keepNext/>
      <w:spacing w:after="0" w:line="240" w:lineRule="auto"/>
      <w:outlineLvl w:val="0"/>
    </w:pPr>
    <w:rPr>
      <w:rFonts w:ascii="Times New Roman" w:eastAsia="Times New Roman" w:hAnsi="Times New Roman" w:cs="Traditional Arabic"/>
      <w:b/>
      <w:bCs/>
      <w:szCs w:val="20"/>
      <w:lang w:eastAsia="ar-SA"/>
    </w:rPr>
  </w:style>
  <w:style w:type="paragraph" w:styleId="Titre2">
    <w:name w:val="heading 2"/>
    <w:basedOn w:val="Normal"/>
    <w:next w:val="Normal"/>
    <w:link w:val="Titre2Car"/>
    <w:qFormat/>
    <w:rsid w:val="0078543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raditional Arabic"/>
      <w:b/>
      <w:bCs/>
      <w:sz w:val="36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85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58B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742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rsid w:val="00785436"/>
    <w:rPr>
      <w:rFonts w:ascii="Times New Roman" w:eastAsia="Times New Roman" w:hAnsi="Times New Roman" w:cs="Traditional Arabic"/>
      <w:b/>
      <w:bCs/>
      <w:sz w:val="22"/>
      <w:lang w:eastAsia="ar-SA"/>
    </w:rPr>
  </w:style>
  <w:style w:type="character" w:customStyle="1" w:styleId="Titre2Car">
    <w:name w:val="Titre 2 Car"/>
    <w:basedOn w:val="Policepardfaut"/>
    <w:link w:val="Titre2"/>
    <w:rsid w:val="00785436"/>
    <w:rPr>
      <w:rFonts w:ascii="Times New Roman" w:eastAsia="Times New Roman" w:hAnsi="Times New Roman" w:cs="Traditional Arabic"/>
      <w:b/>
      <w:bCs/>
      <w:sz w:val="3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nba9a\Documents\&#1575;&#1587;&#1578;&#1593;&#1605;&#1575;&#1604;%20&#1575;&#1604;&#1586;&#1605;&#1606;%20&#1608;&#1610;&#1574;&#1575;&#1605;%202015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FC299-2001-4FE0-B248-B3D22C2C6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استعمال الزمن ويئام 2015</Template>
  <TotalTime>594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zanba9a</dc:creator>
  <cp:lastModifiedBy>Abdelhafid</cp:lastModifiedBy>
  <cp:revision>58</cp:revision>
  <cp:lastPrinted>2016-10-03T14:20:00Z</cp:lastPrinted>
  <dcterms:created xsi:type="dcterms:W3CDTF">2015-09-14T15:45:00Z</dcterms:created>
  <dcterms:modified xsi:type="dcterms:W3CDTF">2017-10-05T16:25:00Z</dcterms:modified>
</cp:coreProperties>
</file>